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55" w:rsidRDefault="00383855" w:rsidP="00383855">
      <w:pPr>
        <w:jc w:val="center"/>
        <w:rPr>
          <w:b/>
          <w:szCs w:val="28"/>
        </w:rPr>
      </w:pPr>
      <w:r>
        <w:rPr>
          <w:b/>
          <w:szCs w:val="28"/>
        </w:rPr>
        <w:t>СОВЕТ КРАСНОКАМЕНСКОГО МУНИЦИПАЛЬНОГО ОКРУГА ЗАБАЙКАЛЬСКОГО КРАЯ</w:t>
      </w:r>
    </w:p>
    <w:p w:rsidR="00383855" w:rsidRDefault="00383855" w:rsidP="00F56039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</w:p>
    <w:p w:rsidR="00F56039" w:rsidRPr="00EF0383" w:rsidRDefault="00F56039" w:rsidP="00F56039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РЕШЕНИЕ</w:t>
      </w:r>
    </w:p>
    <w:p w:rsidR="00F56039" w:rsidRPr="00FD785E" w:rsidRDefault="00F56039" w:rsidP="00F56039">
      <w:pPr>
        <w:pStyle w:val="ConsPlusTitle"/>
        <w:tabs>
          <w:tab w:val="left" w:pos="0"/>
        </w:tabs>
        <w:suppressAutoHyphens/>
        <w:spacing w:line="480" w:lineRule="auto"/>
        <w:jc w:val="both"/>
      </w:pPr>
      <w:r w:rsidRPr="00FD785E">
        <w:t>«</w:t>
      </w:r>
      <w:r w:rsidR="009B6E68">
        <w:t>26</w:t>
      </w:r>
      <w:r w:rsidRPr="00FD785E">
        <w:t>»</w:t>
      </w:r>
      <w:r w:rsidR="009B6E68">
        <w:t xml:space="preserve"> июня</w:t>
      </w:r>
      <w:r w:rsidRPr="00FD785E">
        <w:t xml:space="preserve"> 202</w:t>
      </w:r>
      <w:r w:rsidR="0044407E">
        <w:t>5</w:t>
      </w:r>
      <w:r w:rsidRPr="00FD785E">
        <w:t xml:space="preserve"> года</w:t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>
        <w:tab/>
      </w:r>
      <w:r w:rsidRPr="00FD785E">
        <w:t xml:space="preserve">№ </w:t>
      </w:r>
      <w:r w:rsidR="009B6E68">
        <w:t>120</w:t>
      </w:r>
    </w:p>
    <w:p w:rsidR="00F56039" w:rsidRPr="00342FB5" w:rsidRDefault="00F56039" w:rsidP="00F56039">
      <w:pPr>
        <w:pStyle w:val="ConsPlusTitle"/>
        <w:suppressAutoHyphens/>
        <w:spacing w:line="480" w:lineRule="auto"/>
        <w:jc w:val="center"/>
        <w:rPr>
          <w:szCs w:val="24"/>
        </w:rPr>
      </w:pPr>
      <w:r w:rsidRPr="00342FB5">
        <w:rPr>
          <w:szCs w:val="24"/>
        </w:rPr>
        <w:t>г. Краснокаменск</w:t>
      </w:r>
    </w:p>
    <w:p w:rsidR="00A339E8" w:rsidRPr="00A339E8" w:rsidRDefault="0044407E" w:rsidP="00590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63A4">
        <w:rPr>
          <w:rFonts w:ascii="Times New Roman" w:hAnsi="Times New Roman" w:cs="Times New Roman"/>
          <w:sz w:val="28"/>
          <w:szCs w:val="28"/>
        </w:rPr>
        <w:t xml:space="preserve"> возложении исполнения обязательств по </w:t>
      </w:r>
      <w:r w:rsidR="00C0340F">
        <w:rPr>
          <w:rFonts w:ascii="Times New Roman" w:hAnsi="Times New Roman" w:cs="Times New Roman"/>
          <w:sz w:val="28"/>
          <w:szCs w:val="28"/>
        </w:rPr>
        <w:t>у</w:t>
      </w:r>
      <w:r w:rsidR="00C0340F" w:rsidRPr="00C0340F">
        <w:rPr>
          <w:rFonts w:ascii="Times New Roman" w:hAnsi="Times New Roman" w:cs="Times New Roman"/>
          <w:sz w:val="28"/>
          <w:szCs w:val="28"/>
        </w:rPr>
        <w:t>довлетворени</w:t>
      </w:r>
      <w:r w:rsidR="00C0340F">
        <w:rPr>
          <w:rFonts w:ascii="Times New Roman" w:hAnsi="Times New Roman" w:cs="Times New Roman"/>
          <w:sz w:val="28"/>
          <w:szCs w:val="28"/>
        </w:rPr>
        <w:t>ю</w:t>
      </w:r>
      <w:r w:rsidR="00C0340F" w:rsidRPr="00C0340F">
        <w:rPr>
          <w:rFonts w:ascii="Times New Roman" w:hAnsi="Times New Roman" w:cs="Times New Roman"/>
          <w:sz w:val="28"/>
          <w:szCs w:val="28"/>
        </w:rPr>
        <w:t xml:space="preserve"> требований к</w:t>
      </w:r>
      <w:r w:rsidR="00C0340F">
        <w:rPr>
          <w:rFonts w:ascii="Times New Roman" w:hAnsi="Times New Roman" w:cs="Times New Roman"/>
          <w:sz w:val="28"/>
          <w:szCs w:val="28"/>
        </w:rPr>
        <w:t xml:space="preserve">редиторов, в том числе по </w:t>
      </w:r>
      <w:r w:rsidR="000A63A4" w:rsidRPr="000A63A4">
        <w:rPr>
          <w:rFonts w:ascii="Times New Roman" w:hAnsi="Times New Roman" w:cs="Times New Roman"/>
          <w:sz w:val="28"/>
          <w:szCs w:val="28"/>
        </w:rPr>
        <w:t>расчет</w:t>
      </w:r>
      <w:r w:rsidR="000A63A4">
        <w:rPr>
          <w:rFonts w:ascii="Times New Roman" w:hAnsi="Times New Roman" w:cs="Times New Roman"/>
          <w:sz w:val="28"/>
          <w:szCs w:val="28"/>
        </w:rPr>
        <w:t>у</w:t>
      </w:r>
      <w:r w:rsidR="000A63A4" w:rsidRPr="000A63A4">
        <w:rPr>
          <w:rFonts w:ascii="Times New Roman" w:hAnsi="Times New Roman" w:cs="Times New Roman"/>
          <w:sz w:val="28"/>
          <w:szCs w:val="28"/>
        </w:rPr>
        <w:t xml:space="preserve"> по выплате выходных пособий и оплате труда лиц, работающих по трудовому договору</w:t>
      </w:r>
      <w:r w:rsidR="000A63A4">
        <w:rPr>
          <w:rFonts w:ascii="Times New Roman" w:hAnsi="Times New Roman" w:cs="Times New Roman"/>
          <w:sz w:val="28"/>
          <w:szCs w:val="28"/>
        </w:rPr>
        <w:t xml:space="preserve"> в</w:t>
      </w:r>
      <w:r w:rsidR="005103A2" w:rsidRPr="000A63A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A63A4" w:rsidRPr="000A63A4">
        <w:rPr>
          <w:rFonts w:ascii="Times New Roman" w:hAnsi="Times New Roman" w:cs="Times New Roman"/>
          <w:sz w:val="28"/>
          <w:szCs w:val="28"/>
        </w:rPr>
        <w:t>е</w:t>
      </w:r>
      <w:r w:rsidR="0059028B" w:rsidRPr="000A63A4">
        <w:rPr>
          <w:rFonts w:ascii="Times New Roman" w:hAnsi="Times New Roman" w:cs="Times New Roman"/>
          <w:sz w:val="28"/>
          <w:szCs w:val="28"/>
        </w:rPr>
        <w:t xml:space="preserve"> городского поселен</w:t>
      </w:r>
      <w:r w:rsidR="005103A2" w:rsidRPr="000A63A4">
        <w:rPr>
          <w:rFonts w:ascii="Times New Roman" w:hAnsi="Times New Roman" w:cs="Times New Roman"/>
          <w:sz w:val="28"/>
          <w:szCs w:val="28"/>
        </w:rPr>
        <w:t>ия</w:t>
      </w:r>
      <w:r w:rsidR="0059028B" w:rsidRPr="000A63A4">
        <w:rPr>
          <w:rFonts w:ascii="Times New Roman" w:hAnsi="Times New Roman" w:cs="Times New Roman"/>
          <w:sz w:val="28"/>
          <w:szCs w:val="28"/>
        </w:rPr>
        <w:t xml:space="preserve"> </w:t>
      </w:r>
      <w:r w:rsidR="005103A2" w:rsidRPr="000A63A4">
        <w:rPr>
          <w:rFonts w:ascii="Times New Roman" w:hAnsi="Times New Roman" w:cs="Times New Roman"/>
          <w:sz w:val="28"/>
          <w:szCs w:val="28"/>
        </w:rPr>
        <w:t xml:space="preserve">«Город Краснокаменск» </w:t>
      </w:r>
      <w:r w:rsidR="0059028B" w:rsidRPr="000A63A4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C45F46" w:rsidRDefault="00C45F46" w:rsidP="00A339E8">
      <w:pPr>
        <w:spacing w:after="0" w:line="240" w:lineRule="auto"/>
        <w:ind w:firstLine="0"/>
        <w:jc w:val="center"/>
        <w:rPr>
          <w:szCs w:val="28"/>
        </w:rPr>
      </w:pPr>
    </w:p>
    <w:p w:rsidR="00BA2583" w:rsidRPr="009B6E68" w:rsidRDefault="005103A2" w:rsidP="001F1455">
      <w:pPr>
        <w:pStyle w:val="ConsPlusNormal"/>
        <w:ind w:firstLine="53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B6E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A63A4">
        <w:rPr>
          <w:sz w:val="28"/>
          <w:szCs w:val="28"/>
        </w:rPr>
        <w:t>исполнени</w:t>
      </w:r>
      <w:r w:rsidR="009B6E68">
        <w:rPr>
          <w:sz w:val="28"/>
          <w:szCs w:val="28"/>
        </w:rPr>
        <w:t>е</w:t>
      </w:r>
      <w:r w:rsidR="000A63A4">
        <w:rPr>
          <w:sz w:val="28"/>
          <w:szCs w:val="28"/>
        </w:rPr>
        <w:t xml:space="preserve"> решения </w:t>
      </w:r>
      <w:proofErr w:type="spellStart"/>
      <w:r w:rsidR="000A63A4">
        <w:rPr>
          <w:sz w:val="28"/>
          <w:szCs w:val="28"/>
        </w:rPr>
        <w:t>Краснокаменского</w:t>
      </w:r>
      <w:proofErr w:type="spellEnd"/>
      <w:r w:rsidR="000A63A4">
        <w:rPr>
          <w:sz w:val="28"/>
          <w:szCs w:val="28"/>
        </w:rPr>
        <w:t xml:space="preserve"> городского суда Забайкальского края от 18.06.2025 года,</w:t>
      </w:r>
      <w:r w:rsidR="00646DC8">
        <w:rPr>
          <w:sz w:val="28"/>
          <w:szCs w:val="28"/>
        </w:rPr>
        <w:t xml:space="preserve"> </w:t>
      </w:r>
      <w:r w:rsidR="000A63A4">
        <w:rPr>
          <w:sz w:val="28"/>
          <w:szCs w:val="28"/>
        </w:rPr>
        <w:t xml:space="preserve">учитывая </w:t>
      </w:r>
      <w:r w:rsidR="004F11EC" w:rsidRPr="00235C1E">
        <w:rPr>
          <w:sz w:val="28"/>
          <w:szCs w:val="28"/>
        </w:rPr>
        <w:t xml:space="preserve">решение Совета </w:t>
      </w:r>
      <w:proofErr w:type="spellStart"/>
      <w:r w:rsidR="004F11EC" w:rsidRPr="00235C1E">
        <w:rPr>
          <w:sz w:val="28"/>
          <w:szCs w:val="28"/>
        </w:rPr>
        <w:t>Краснокаменского</w:t>
      </w:r>
      <w:proofErr w:type="spellEnd"/>
      <w:r w:rsidR="004F11EC" w:rsidRPr="00235C1E">
        <w:rPr>
          <w:sz w:val="28"/>
          <w:szCs w:val="28"/>
        </w:rPr>
        <w:t xml:space="preserve"> муниципального округа Забайкальского края от </w:t>
      </w:r>
      <w:r w:rsidR="004F11EC" w:rsidRPr="004F11EC">
        <w:rPr>
          <w:sz w:val="28"/>
          <w:szCs w:val="28"/>
        </w:rPr>
        <w:t xml:space="preserve">16.09.2024 года № </w:t>
      </w:r>
      <w:r w:rsidR="004F11EC">
        <w:rPr>
          <w:sz w:val="28"/>
          <w:szCs w:val="28"/>
        </w:rPr>
        <w:t>1</w:t>
      </w:r>
      <w:r w:rsidR="004F11EC" w:rsidRPr="004F11EC">
        <w:rPr>
          <w:sz w:val="28"/>
          <w:szCs w:val="28"/>
        </w:rPr>
        <w:t>4</w:t>
      </w:r>
      <w:r w:rsidR="004F11EC">
        <w:rPr>
          <w:sz w:val="28"/>
          <w:szCs w:val="28"/>
        </w:rPr>
        <w:t xml:space="preserve"> «</w:t>
      </w:r>
      <w:r w:rsidR="004F11EC" w:rsidRPr="004F11EC">
        <w:rPr>
          <w:sz w:val="28"/>
          <w:szCs w:val="28"/>
        </w:rPr>
        <w:t>О ликвидации муниципального казенного учреждения Совет  городского поселения «Город Краснокаменск» муниципального района «Город Краснокаменск и Краснокаменский район» Забайкальского края как юридического лица</w:t>
      </w:r>
      <w:r w:rsidR="004F11EC">
        <w:rPr>
          <w:sz w:val="28"/>
          <w:szCs w:val="28"/>
        </w:rPr>
        <w:t xml:space="preserve">» и </w:t>
      </w:r>
      <w:r w:rsidR="00BA2583" w:rsidRPr="00235C1E">
        <w:rPr>
          <w:sz w:val="28"/>
          <w:szCs w:val="28"/>
        </w:rPr>
        <w:t xml:space="preserve">решение Совета Краснокаменского муниципального округа Забайкальского края от </w:t>
      </w:r>
      <w:r w:rsidR="004F11EC" w:rsidRPr="004F11EC">
        <w:rPr>
          <w:sz w:val="28"/>
          <w:szCs w:val="28"/>
        </w:rPr>
        <w:t>16.09</w:t>
      </w:r>
      <w:r w:rsidR="00BA2583" w:rsidRPr="004F11EC">
        <w:rPr>
          <w:sz w:val="28"/>
          <w:szCs w:val="28"/>
        </w:rPr>
        <w:t xml:space="preserve">.2024 года № </w:t>
      </w:r>
      <w:r w:rsidR="004F11EC" w:rsidRPr="004F11EC">
        <w:rPr>
          <w:sz w:val="28"/>
          <w:szCs w:val="28"/>
        </w:rPr>
        <w:t>24</w:t>
      </w:r>
      <w:r w:rsidR="00BA2583" w:rsidRPr="004F11EC">
        <w:rPr>
          <w:sz w:val="28"/>
          <w:szCs w:val="28"/>
        </w:rPr>
        <w:t xml:space="preserve"> «</w:t>
      </w:r>
      <w:r w:rsidR="001F1455" w:rsidRPr="004F11EC">
        <w:rPr>
          <w:sz w:val="28"/>
          <w:szCs w:val="28"/>
        </w:rPr>
        <w:t>О вопросах правопреемства</w:t>
      </w:r>
      <w:proofErr w:type="gramEnd"/>
      <w:r w:rsidR="001F1455" w:rsidRPr="004F11EC">
        <w:rPr>
          <w:sz w:val="28"/>
          <w:szCs w:val="28"/>
        </w:rPr>
        <w:t xml:space="preserve"> органов местного самоуправления Краснокаменского муниципального округа</w:t>
      </w:r>
      <w:r w:rsidR="004F11EC" w:rsidRPr="004F11EC">
        <w:rPr>
          <w:sz w:val="28"/>
          <w:szCs w:val="28"/>
        </w:rPr>
        <w:t xml:space="preserve"> </w:t>
      </w:r>
      <w:r w:rsidR="001F1455" w:rsidRPr="004F11EC">
        <w:rPr>
          <w:sz w:val="28"/>
          <w:szCs w:val="28"/>
        </w:rPr>
        <w:t>Забайкальского края</w:t>
      </w:r>
      <w:r w:rsidR="00BA2583" w:rsidRPr="004F11EC">
        <w:rPr>
          <w:sz w:val="28"/>
          <w:szCs w:val="28"/>
        </w:rPr>
        <w:t>»,</w:t>
      </w:r>
      <w:r w:rsidR="004F11EC">
        <w:rPr>
          <w:sz w:val="28"/>
          <w:szCs w:val="28"/>
        </w:rPr>
        <w:t xml:space="preserve"> </w:t>
      </w:r>
      <w:r w:rsidR="00BA2583" w:rsidRPr="00235C1E">
        <w:rPr>
          <w:sz w:val="28"/>
          <w:szCs w:val="28"/>
        </w:rPr>
        <w:t>руководствуясь Уставом Краснокаменского муниципального округа Забайкальского края, Совет Краснокаменского муниципального округа Забайкальского края</w:t>
      </w:r>
      <w:r w:rsidR="00BA2583" w:rsidRPr="00235C1E">
        <w:rPr>
          <w:i/>
          <w:sz w:val="28"/>
          <w:szCs w:val="28"/>
        </w:rPr>
        <w:t xml:space="preserve">  </w:t>
      </w:r>
      <w:r w:rsidR="00BA2583" w:rsidRPr="009B6E68">
        <w:rPr>
          <w:b/>
          <w:sz w:val="28"/>
          <w:szCs w:val="28"/>
        </w:rPr>
        <w:t>решил:</w:t>
      </w:r>
    </w:p>
    <w:p w:rsidR="004F1768" w:rsidRDefault="004F1768" w:rsidP="004F1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outlineLvl w:val="0"/>
        <w:rPr>
          <w:szCs w:val="28"/>
        </w:rPr>
      </w:pPr>
      <w:r w:rsidRPr="00BA2583">
        <w:rPr>
          <w:szCs w:val="28"/>
        </w:rPr>
        <w:t>1.</w:t>
      </w:r>
      <w:r>
        <w:rPr>
          <w:b/>
          <w:szCs w:val="28"/>
        </w:rPr>
        <w:t xml:space="preserve"> </w:t>
      </w:r>
      <w:r>
        <w:rPr>
          <w:szCs w:val="28"/>
        </w:rPr>
        <w:t>Возложить исполнение обязательств по у</w:t>
      </w:r>
      <w:r w:rsidRPr="00C0340F">
        <w:rPr>
          <w:szCs w:val="28"/>
        </w:rPr>
        <w:t>довлетворени</w:t>
      </w:r>
      <w:r>
        <w:rPr>
          <w:szCs w:val="28"/>
        </w:rPr>
        <w:t>ю</w:t>
      </w:r>
      <w:r w:rsidRPr="00C0340F">
        <w:rPr>
          <w:szCs w:val="28"/>
        </w:rPr>
        <w:t xml:space="preserve"> требований к</w:t>
      </w:r>
      <w:r>
        <w:rPr>
          <w:szCs w:val="28"/>
        </w:rPr>
        <w:t xml:space="preserve">редиторов, в том числе по </w:t>
      </w:r>
      <w:r w:rsidRPr="000A63A4">
        <w:rPr>
          <w:szCs w:val="28"/>
        </w:rPr>
        <w:t>расчет</w:t>
      </w:r>
      <w:r>
        <w:rPr>
          <w:szCs w:val="28"/>
        </w:rPr>
        <w:t>у</w:t>
      </w:r>
      <w:r w:rsidRPr="000A63A4">
        <w:rPr>
          <w:szCs w:val="28"/>
        </w:rPr>
        <w:t xml:space="preserve"> по выплате выходных пособий и оплате труда лиц, работающих по трудовому договору</w:t>
      </w:r>
      <w:r>
        <w:rPr>
          <w:szCs w:val="28"/>
        </w:rPr>
        <w:t xml:space="preserve"> в</w:t>
      </w:r>
      <w:r w:rsidRPr="000A63A4">
        <w:rPr>
          <w:szCs w:val="28"/>
        </w:rPr>
        <w:t xml:space="preserve"> Совете городского поселения «Город Краснокаменск» муниципального района «Город Краснокаменск и Краснокаменский район» Забайкальского края</w:t>
      </w:r>
      <w:r>
        <w:rPr>
          <w:szCs w:val="28"/>
        </w:rPr>
        <w:t xml:space="preserve"> (</w:t>
      </w:r>
      <w:r w:rsidRPr="00CE4124">
        <w:rPr>
          <w:szCs w:val="28"/>
        </w:rPr>
        <w:t>ОГРН</w:t>
      </w:r>
      <w:r>
        <w:rPr>
          <w:szCs w:val="28"/>
        </w:rPr>
        <w:t xml:space="preserve"> </w:t>
      </w:r>
      <w:r w:rsidRPr="00411FA1">
        <w:rPr>
          <w:szCs w:val="28"/>
        </w:rPr>
        <w:t>1057530016257</w:t>
      </w:r>
      <w:r>
        <w:rPr>
          <w:szCs w:val="28"/>
        </w:rPr>
        <w:t>,</w:t>
      </w:r>
      <w:r w:rsidRPr="00731C51">
        <w:t xml:space="preserve"> </w:t>
      </w:r>
      <w:r>
        <w:rPr>
          <w:szCs w:val="28"/>
        </w:rPr>
        <w:t xml:space="preserve">ИНН </w:t>
      </w:r>
      <w:r w:rsidRPr="00731C51">
        <w:rPr>
          <w:szCs w:val="28"/>
        </w:rPr>
        <w:t>7530010906</w:t>
      </w:r>
      <w:r>
        <w:rPr>
          <w:szCs w:val="28"/>
        </w:rPr>
        <w:t>) на</w:t>
      </w:r>
      <w:r w:rsidRPr="00BA2583">
        <w:rPr>
          <w:szCs w:val="28"/>
        </w:rPr>
        <w:t xml:space="preserve"> </w:t>
      </w:r>
      <w:r>
        <w:rPr>
          <w:szCs w:val="28"/>
        </w:rPr>
        <w:t xml:space="preserve">Совет </w:t>
      </w:r>
      <w:r w:rsidRPr="00BA2583">
        <w:rPr>
          <w:szCs w:val="28"/>
        </w:rPr>
        <w:t>Краснокаменского муниципального округа Забайкальского края</w:t>
      </w:r>
      <w:r>
        <w:rPr>
          <w:szCs w:val="28"/>
        </w:rPr>
        <w:t>.</w:t>
      </w:r>
      <w:r w:rsidRPr="00BA2583">
        <w:rPr>
          <w:szCs w:val="28"/>
        </w:rPr>
        <w:t xml:space="preserve"> </w:t>
      </w:r>
      <w:bookmarkStart w:id="0" w:name="_GoBack"/>
      <w:bookmarkEnd w:id="0"/>
    </w:p>
    <w:p w:rsidR="009C4264" w:rsidRDefault="00D510E5" w:rsidP="00C0340F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color w:val="000000"/>
          <w:spacing w:val="1"/>
          <w:szCs w:val="28"/>
        </w:rPr>
        <w:t>2</w:t>
      </w:r>
      <w:r w:rsidRPr="00FB13F0">
        <w:rPr>
          <w:color w:val="000000"/>
          <w:spacing w:val="1"/>
          <w:szCs w:val="28"/>
        </w:rPr>
        <w:t xml:space="preserve">. </w:t>
      </w:r>
      <w:r w:rsidRPr="009C4264">
        <w:rPr>
          <w:szCs w:val="28"/>
        </w:rPr>
        <w:t xml:space="preserve">Направить настоящее </w:t>
      </w:r>
      <w:r w:rsidR="009C4264" w:rsidRPr="009C4264">
        <w:rPr>
          <w:szCs w:val="28"/>
        </w:rPr>
        <w:t xml:space="preserve">решение </w:t>
      </w:r>
      <w:proofErr w:type="spellStart"/>
      <w:r w:rsidR="009C4264">
        <w:rPr>
          <w:szCs w:val="28"/>
        </w:rPr>
        <w:t>и</w:t>
      </w:r>
      <w:r w:rsidR="002D682B">
        <w:rPr>
          <w:szCs w:val="28"/>
        </w:rPr>
        <w:t>.</w:t>
      </w:r>
      <w:r w:rsidR="009C4264">
        <w:rPr>
          <w:szCs w:val="28"/>
        </w:rPr>
        <w:t>о</w:t>
      </w:r>
      <w:proofErr w:type="spellEnd"/>
      <w:r w:rsidR="002D682B">
        <w:rPr>
          <w:szCs w:val="28"/>
        </w:rPr>
        <w:t>.</w:t>
      </w:r>
      <w:r w:rsidR="009C4264">
        <w:rPr>
          <w:szCs w:val="28"/>
        </w:rPr>
        <w:t xml:space="preserve"> </w:t>
      </w:r>
      <w:r w:rsidR="009C4264" w:rsidRPr="009C4264">
        <w:rPr>
          <w:szCs w:val="28"/>
        </w:rPr>
        <w:t>глав</w:t>
      </w:r>
      <w:r w:rsidR="009C4264">
        <w:rPr>
          <w:szCs w:val="28"/>
        </w:rPr>
        <w:t>ы</w:t>
      </w:r>
      <w:r w:rsidR="009C4264" w:rsidRPr="009C4264">
        <w:rPr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D1739F" w:rsidRDefault="00C0340F" w:rsidP="00D1739F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9C4264">
        <w:rPr>
          <w:szCs w:val="28"/>
        </w:rPr>
        <w:t xml:space="preserve">. </w:t>
      </w:r>
      <w:r w:rsidR="00D1739F" w:rsidRPr="006E7B69">
        <w:rPr>
          <w:szCs w:val="28"/>
        </w:rPr>
        <w:t xml:space="preserve">Настоящее решение подлежит </w:t>
      </w:r>
      <w:r w:rsidR="00D1739F" w:rsidRPr="00D1739F">
        <w:rPr>
          <w:szCs w:val="28"/>
        </w:rPr>
        <w:t xml:space="preserve">официальному </w:t>
      </w:r>
      <w:r w:rsidR="008C314E">
        <w:rPr>
          <w:szCs w:val="28"/>
        </w:rPr>
        <w:t>обнародованию - опубликованию</w:t>
      </w:r>
      <w:r w:rsidR="00D1739F" w:rsidRPr="00D1739F">
        <w:rPr>
          <w:szCs w:val="28"/>
        </w:rPr>
        <w:t xml:space="preserve"> на Официальном сайте </w:t>
      </w:r>
      <w:r w:rsidR="00C15EA8">
        <w:rPr>
          <w:szCs w:val="28"/>
        </w:rPr>
        <w:t>Краснокаменского муниципального округа</w:t>
      </w:r>
      <w:r w:rsidR="00D1739F" w:rsidRPr="00D1739F">
        <w:rPr>
          <w:szCs w:val="28"/>
        </w:rPr>
        <w:t xml:space="preserve">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 </w:t>
      </w:r>
      <w:proofErr w:type="gramStart"/>
      <w:r w:rsidR="00D1739F" w:rsidRPr="00D1739F">
        <w:rPr>
          <w:szCs w:val="28"/>
        </w:rPr>
        <w:t xml:space="preserve">Забайкальский край, г. Краснокаменск, 505; Забайкальский край, Краснокаменский район,  с. Ковыли, </w:t>
      </w:r>
      <w:r w:rsidR="00D1739F" w:rsidRPr="00D1739F">
        <w:rPr>
          <w:szCs w:val="28"/>
        </w:rPr>
        <w:lastRenderedPageBreak/>
        <w:t xml:space="preserve">ул. Ленина, 1; Забайкальский край, Краснокаменский район,  с. </w:t>
      </w:r>
      <w:proofErr w:type="spellStart"/>
      <w:r w:rsidR="00D1739F" w:rsidRPr="00D1739F">
        <w:rPr>
          <w:szCs w:val="28"/>
        </w:rPr>
        <w:t>Соктуй-Милозан</w:t>
      </w:r>
      <w:proofErr w:type="spellEnd"/>
      <w:r w:rsidR="00D1739F" w:rsidRPr="00D1739F">
        <w:rPr>
          <w:szCs w:val="28"/>
        </w:rPr>
        <w:t xml:space="preserve">, </w:t>
      </w:r>
      <w:proofErr w:type="spellStart"/>
      <w:r w:rsidR="00D1739F" w:rsidRPr="00D1739F">
        <w:rPr>
          <w:szCs w:val="28"/>
        </w:rPr>
        <w:t>мкр</w:t>
      </w:r>
      <w:proofErr w:type="spellEnd"/>
      <w:r w:rsidR="00D1739F" w:rsidRPr="00D1739F">
        <w:rPr>
          <w:szCs w:val="28"/>
        </w:rPr>
        <w:t>.</w:t>
      </w:r>
      <w:proofErr w:type="gramEnd"/>
      <w:r w:rsidR="00D1739F" w:rsidRPr="00D1739F">
        <w:rPr>
          <w:szCs w:val="28"/>
        </w:rPr>
        <w:t xml:space="preserve"> </w:t>
      </w:r>
      <w:proofErr w:type="gramStart"/>
      <w:r w:rsidR="00D1739F" w:rsidRPr="00D1739F">
        <w:rPr>
          <w:szCs w:val="28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D1739F" w:rsidRPr="00D1739F">
        <w:rPr>
          <w:szCs w:val="28"/>
        </w:rPr>
        <w:t>Капцегайтуй</w:t>
      </w:r>
      <w:proofErr w:type="spellEnd"/>
      <w:r w:rsidR="00D1739F" w:rsidRPr="00D1739F">
        <w:rPr>
          <w:szCs w:val="28"/>
        </w:rPr>
        <w:t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</w:t>
      </w:r>
      <w:proofErr w:type="gramEnd"/>
      <w:r w:rsidR="00D1739F" w:rsidRPr="00D1739F">
        <w:rPr>
          <w:szCs w:val="28"/>
        </w:rPr>
        <w:t xml:space="preserve"> Забайкальский край, Краснокаменский район, с</w:t>
      </w:r>
      <w:proofErr w:type="gramStart"/>
      <w:r w:rsidR="00D1739F" w:rsidRPr="00D1739F">
        <w:rPr>
          <w:szCs w:val="28"/>
        </w:rPr>
        <w:t>.Ю</w:t>
      </w:r>
      <w:proofErr w:type="gramEnd"/>
      <w:r w:rsidR="00D1739F" w:rsidRPr="00D1739F">
        <w:rPr>
          <w:szCs w:val="28"/>
        </w:rPr>
        <w:t>билейный, ул.Советская, 9</w:t>
      </w:r>
      <w:r w:rsidR="00D1739F">
        <w:rPr>
          <w:szCs w:val="28"/>
        </w:rPr>
        <w:t xml:space="preserve"> и </w:t>
      </w:r>
      <w:r w:rsidR="00D1739F" w:rsidRPr="00D1739F">
        <w:rPr>
          <w:szCs w:val="28"/>
        </w:rPr>
        <w:t>вступает в силу на следующий день после дня его официального обнародования.</w:t>
      </w:r>
    </w:p>
    <w:p w:rsidR="00D1739F" w:rsidRDefault="00D1739F" w:rsidP="00D1739F">
      <w:pPr>
        <w:spacing w:after="0" w:line="240" w:lineRule="auto"/>
        <w:rPr>
          <w:szCs w:val="28"/>
        </w:rPr>
      </w:pPr>
    </w:p>
    <w:p w:rsidR="006E7B69" w:rsidRDefault="006E7B69" w:rsidP="00180FE4">
      <w:pPr>
        <w:spacing w:after="0" w:line="240" w:lineRule="auto"/>
        <w:rPr>
          <w:szCs w:val="28"/>
        </w:rPr>
      </w:pPr>
    </w:p>
    <w:p w:rsidR="00673528" w:rsidRDefault="00673528" w:rsidP="00180FE4">
      <w:pPr>
        <w:spacing w:after="0" w:line="240" w:lineRule="auto"/>
        <w:rPr>
          <w:szCs w:val="28"/>
        </w:rPr>
      </w:pPr>
    </w:p>
    <w:p w:rsidR="006B4349" w:rsidRDefault="00194D82" w:rsidP="009B6E68">
      <w:pPr>
        <w:ind w:firstLine="0"/>
        <w:rPr>
          <w:szCs w:val="28"/>
        </w:rPr>
      </w:pPr>
      <w:r>
        <w:rPr>
          <w:szCs w:val="28"/>
        </w:rPr>
        <w:t>И.о.</w:t>
      </w:r>
      <w:r w:rsidR="006B4349">
        <w:rPr>
          <w:szCs w:val="28"/>
        </w:rPr>
        <w:t xml:space="preserve"> главы муниципального района</w:t>
      </w:r>
      <w:r w:rsidR="006B4349">
        <w:rPr>
          <w:szCs w:val="28"/>
        </w:rPr>
        <w:tab/>
      </w:r>
      <w:r w:rsidR="006B4349">
        <w:rPr>
          <w:szCs w:val="28"/>
        </w:rPr>
        <w:tab/>
      </w:r>
      <w:r w:rsidR="006B4349">
        <w:rPr>
          <w:szCs w:val="28"/>
        </w:rPr>
        <w:tab/>
      </w:r>
      <w:r w:rsidR="009B6E68">
        <w:rPr>
          <w:szCs w:val="28"/>
        </w:rPr>
        <w:tab/>
      </w:r>
      <w:r w:rsidR="009B6E68">
        <w:rPr>
          <w:szCs w:val="28"/>
        </w:rPr>
        <w:tab/>
      </w:r>
      <w:r w:rsidR="00C15EA8">
        <w:rPr>
          <w:szCs w:val="28"/>
        </w:rPr>
        <w:t>К.А. Зверев</w:t>
      </w:r>
    </w:p>
    <w:p w:rsidR="006B4349" w:rsidRDefault="006B4349" w:rsidP="006B4349">
      <w:pPr>
        <w:rPr>
          <w:szCs w:val="28"/>
        </w:rPr>
      </w:pPr>
    </w:p>
    <w:p w:rsidR="009B6E68" w:rsidRDefault="009B6E68" w:rsidP="006B4349">
      <w:pPr>
        <w:rPr>
          <w:szCs w:val="28"/>
        </w:rPr>
      </w:pPr>
    </w:p>
    <w:p w:rsidR="009B6E68" w:rsidRDefault="006B4349" w:rsidP="009B6E68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Председатель Совета</w:t>
      </w:r>
    </w:p>
    <w:p w:rsidR="00066C8D" w:rsidRDefault="00066C8D" w:rsidP="009B6E68">
      <w:pPr>
        <w:spacing w:after="0" w:line="240" w:lineRule="auto"/>
        <w:ind w:firstLine="0"/>
        <w:rPr>
          <w:szCs w:val="28"/>
        </w:rPr>
      </w:pPr>
      <w:proofErr w:type="spellStart"/>
      <w:r>
        <w:rPr>
          <w:szCs w:val="28"/>
        </w:rPr>
        <w:t>Краснокаменского</w:t>
      </w:r>
      <w:proofErr w:type="spellEnd"/>
      <w:r>
        <w:rPr>
          <w:szCs w:val="28"/>
        </w:rPr>
        <w:t xml:space="preserve"> </w:t>
      </w:r>
    </w:p>
    <w:p w:rsidR="006B4349" w:rsidRDefault="006B4349" w:rsidP="009B6E68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</w:t>
      </w:r>
      <w:r w:rsidR="00066C8D">
        <w:rPr>
          <w:szCs w:val="28"/>
        </w:rPr>
        <w:t>округа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B6E68">
        <w:rPr>
          <w:szCs w:val="28"/>
        </w:rPr>
        <w:tab/>
      </w:r>
      <w:r w:rsidR="000F1F21">
        <w:rPr>
          <w:szCs w:val="28"/>
        </w:rPr>
        <w:t>А.У. Заммоев</w:t>
      </w:r>
    </w:p>
    <w:sectPr w:rsidR="006B4349" w:rsidSect="00A94DD0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7F" w:rsidRDefault="00746A7F" w:rsidP="005F4E56">
      <w:pPr>
        <w:spacing w:after="0" w:line="240" w:lineRule="auto"/>
      </w:pPr>
      <w:r>
        <w:separator/>
      </w:r>
    </w:p>
  </w:endnote>
  <w:endnote w:type="continuationSeparator" w:id="0">
    <w:p w:rsidR="00746A7F" w:rsidRDefault="00746A7F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7F" w:rsidRDefault="00746A7F" w:rsidP="005F4E56">
      <w:pPr>
        <w:spacing w:after="0" w:line="240" w:lineRule="auto"/>
      </w:pPr>
      <w:r>
        <w:separator/>
      </w:r>
    </w:p>
  </w:footnote>
  <w:footnote w:type="continuationSeparator" w:id="0">
    <w:p w:rsidR="00746A7F" w:rsidRDefault="00746A7F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56" w:rsidRDefault="00CB097F" w:rsidP="005F4E56">
    <w:pPr>
      <w:pStyle w:val="a5"/>
      <w:jc w:val="center"/>
    </w:pPr>
    <w:r>
      <w:fldChar w:fldCharType="begin"/>
    </w:r>
    <w:r w:rsidR="00C834E1">
      <w:instrText xml:space="preserve"> PAGE   \* MERGEFORMAT </w:instrText>
    </w:r>
    <w:r>
      <w:fldChar w:fldCharType="separate"/>
    </w:r>
    <w:r w:rsidR="00D510E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6FB"/>
    <w:rsid w:val="00000300"/>
    <w:rsid w:val="00002FB2"/>
    <w:rsid w:val="000059CC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7A92"/>
    <w:rsid w:val="0003216B"/>
    <w:rsid w:val="00034C8F"/>
    <w:rsid w:val="0003595E"/>
    <w:rsid w:val="00042889"/>
    <w:rsid w:val="00042A26"/>
    <w:rsid w:val="000438AF"/>
    <w:rsid w:val="000448EC"/>
    <w:rsid w:val="00046BF5"/>
    <w:rsid w:val="00050646"/>
    <w:rsid w:val="000509FD"/>
    <w:rsid w:val="00050B23"/>
    <w:rsid w:val="000521E9"/>
    <w:rsid w:val="0005360A"/>
    <w:rsid w:val="000554CD"/>
    <w:rsid w:val="00055888"/>
    <w:rsid w:val="000603A5"/>
    <w:rsid w:val="0006196A"/>
    <w:rsid w:val="0006342B"/>
    <w:rsid w:val="00063BDD"/>
    <w:rsid w:val="00066C8D"/>
    <w:rsid w:val="00066D0A"/>
    <w:rsid w:val="00067C36"/>
    <w:rsid w:val="00070C42"/>
    <w:rsid w:val="00071C61"/>
    <w:rsid w:val="0009216F"/>
    <w:rsid w:val="000956CE"/>
    <w:rsid w:val="00095AB6"/>
    <w:rsid w:val="00096B6A"/>
    <w:rsid w:val="00096EC7"/>
    <w:rsid w:val="000A133F"/>
    <w:rsid w:val="000A5A1D"/>
    <w:rsid w:val="000A63A4"/>
    <w:rsid w:val="000A6799"/>
    <w:rsid w:val="000A7516"/>
    <w:rsid w:val="000B0723"/>
    <w:rsid w:val="000B1B98"/>
    <w:rsid w:val="000C298C"/>
    <w:rsid w:val="000C3AD5"/>
    <w:rsid w:val="000C50A9"/>
    <w:rsid w:val="000C5B34"/>
    <w:rsid w:val="000C5FBF"/>
    <w:rsid w:val="000C63C1"/>
    <w:rsid w:val="000C6C0C"/>
    <w:rsid w:val="000D0E08"/>
    <w:rsid w:val="000D1ECC"/>
    <w:rsid w:val="000D2BBB"/>
    <w:rsid w:val="000E11CC"/>
    <w:rsid w:val="000E3DEF"/>
    <w:rsid w:val="000E480B"/>
    <w:rsid w:val="000E4CEB"/>
    <w:rsid w:val="000F1B8A"/>
    <w:rsid w:val="000F1F21"/>
    <w:rsid w:val="000F282C"/>
    <w:rsid w:val="000F50E7"/>
    <w:rsid w:val="000F6303"/>
    <w:rsid w:val="0010063E"/>
    <w:rsid w:val="00101D5C"/>
    <w:rsid w:val="00101DFB"/>
    <w:rsid w:val="0010488C"/>
    <w:rsid w:val="001104BC"/>
    <w:rsid w:val="00111A88"/>
    <w:rsid w:val="00112538"/>
    <w:rsid w:val="00117116"/>
    <w:rsid w:val="0012155B"/>
    <w:rsid w:val="00122C12"/>
    <w:rsid w:val="0012414A"/>
    <w:rsid w:val="00126172"/>
    <w:rsid w:val="00127BAA"/>
    <w:rsid w:val="00127E1B"/>
    <w:rsid w:val="00130120"/>
    <w:rsid w:val="00132189"/>
    <w:rsid w:val="00132BCE"/>
    <w:rsid w:val="0014025F"/>
    <w:rsid w:val="001405AE"/>
    <w:rsid w:val="00140D1F"/>
    <w:rsid w:val="00141988"/>
    <w:rsid w:val="00141BFA"/>
    <w:rsid w:val="00141F6A"/>
    <w:rsid w:val="001435B3"/>
    <w:rsid w:val="0015420F"/>
    <w:rsid w:val="0016085D"/>
    <w:rsid w:val="00160C41"/>
    <w:rsid w:val="0016172C"/>
    <w:rsid w:val="00162F5C"/>
    <w:rsid w:val="001636E5"/>
    <w:rsid w:val="00163AFB"/>
    <w:rsid w:val="00164946"/>
    <w:rsid w:val="00171A95"/>
    <w:rsid w:val="00171B3C"/>
    <w:rsid w:val="001765C6"/>
    <w:rsid w:val="00176D41"/>
    <w:rsid w:val="00176DFA"/>
    <w:rsid w:val="00177A47"/>
    <w:rsid w:val="00180FE4"/>
    <w:rsid w:val="00183324"/>
    <w:rsid w:val="00183820"/>
    <w:rsid w:val="00184073"/>
    <w:rsid w:val="001922DA"/>
    <w:rsid w:val="00194D82"/>
    <w:rsid w:val="001951A3"/>
    <w:rsid w:val="00196C4E"/>
    <w:rsid w:val="00197E46"/>
    <w:rsid w:val="001A0470"/>
    <w:rsid w:val="001A059C"/>
    <w:rsid w:val="001A0611"/>
    <w:rsid w:val="001A2F57"/>
    <w:rsid w:val="001A3AFB"/>
    <w:rsid w:val="001A66A2"/>
    <w:rsid w:val="001A71C3"/>
    <w:rsid w:val="001A7664"/>
    <w:rsid w:val="001B290B"/>
    <w:rsid w:val="001B422E"/>
    <w:rsid w:val="001B4CDB"/>
    <w:rsid w:val="001B5049"/>
    <w:rsid w:val="001C5693"/>
    <w:rsid w:val="001C5F64"/>
    <w:rsid w:val="001D0D57"/>
    <w:rsid w:val="001D12BC"/>
    <w:rsid w:val="001D24C7"/>
    <w:rsid w:val="001D4664"/>
    <w:rsid w:val="001D4717"/>
    <w:rsid w:val="001D59E9"/>
    <w:rsid w:val="001D5DF4"/>
    <w:rsid w:val="001D74F8"/>
    <w:rsid w:val="001D7DD4"/>
    <w:rsid w:val="001E3716"/>
    <w:rsid w:val="001E385F"/>
    <w:rsid w:val="001E4D78"/>
    <w:rsid w:val="001F0097"/>
    <w:rsid w:val="001F1455"/>
    <w:rsid w:val="001F28A6"/>
    <w:rsid w:val="001F31A4"/>
    <w:rsid w:val="001F7281"/>
    <w:rsid w:val="00200613"/>
    <w:rsid w:val="00200F70"/>
    <w:rsid w:val="0020337A"/>
    <w:rsid w:val="00203EF9"/>
    <w:rsid w:val="002043B1"/>
    <w:rsid w:val="002051F1"/>
    <w:rsid w:val="002118CD"/>
    <w:rsid w:val="00216447"/>
    <w:rsid w:val="002165FB"/>
    <w:rsid w:val="00222BB5"/>
    <w:rsid w:val="00223B9D"/>
    <w:rsid w:val="00226305"/>
    <w:rsid w:val="0023034D"/>
    <w:rsid w:val="0023067E"/>
    <w:rsid w:val="00235A53"/>
    <w:rsid w:val="00235C1E"/>
    <w:rsid w:val="002416FB"/>
    <w:rsid w:val="00244AE9"/>
    <w:rsid w:val="0025104D"/>
    <w:rsid w:val="00251D0D"/>
    <w:rsid w:val="002534A4"/>
    <w:rsid w:val="0025413A"/>
    <w:rsid w:val="002544D3"/>
    <w:rsid w:val="00256BE9"/>
    <w:rsid w:val="00257309"/>
    <w:rsid w:val="00260507"/>
    <w:rsid w:val="002614E7"/>
    <w:rsid w:val="00262473"/>
    <w:rsid w:val="00265620"/>
    <w:rsid w:val="002666EB"/>
    <w:rsid w:val="0027330E"/>
    <w:rsid w:val="00276686"/>
    <w:rsid w:val="00282748"/>
    <w:rsid w:val="002849EB"/>
    <w:rsid w:val="0028514D"/>
    <w:rsid w:val="002864EA"/>
    <w:rsid w:val="00286839"/>
    <w:rsid w:val="002878B4"/>
    <w:rsid w:val="002913F3"/>
    <w:rsid w:val="00291BEA"/>
    <w:rsid w:val="0029306D"/>
    <w:rsid w:val="00293EEF"/>
    <w:rsid w:val="00294532"/>
    <w:rsid w:val="00296460"/>
    <w:rsid w:val="0029788A"/>
    <w:rsid w:val="002A267E"/>
    <w:rsid w:val="002A4EEC"/>
    <w:rsid w:val="002A5177"/>
    <w:rsid w:val="002A532A"/>
    <w:rsid w:val="002A69B5"/>
    <w:rsid w:val="002A7C5D"/>
    <w:rsid w:val="002B1233"/>
    <w:rsid w:val="002B533A"/>
    <w:rsid w:val="002B55BA"/>
    <w:rsid w:val="002B6240"/>
    <w:rsid w:val="002B6CE4"/>
    <w:rsid w:val="002C09BD"/>
    <w:rsid w:val="002C108D"/>
    <w:rsid w:val="002C2299"/>
    <w:rsid w:val="002C2DE2"/>
    <w:rsid w:val="002C3D0C"/>
    <w:rsid w:val="002C7289"/>
    <w:rsid w:val="002D46FE"/>
    <w:rsid w:val="002D4D8A"/>
    <w:rsid w:val="002D682B"/>
    <w:rsid w:val="002E1007"/>
    <w:rsid w:val="002E2F01"/>
    <w:rsid w:val="002E335F"/>
    <w:rsid w:val="002E36A8"/>
    <w:rsid w:val="002E4635"/>
    <w:rsid w:val="002E4A57"/>
    <w:rsid w:val="002E5C26"/>
    <w:rsid w:val="002E6FDD"/>
    <w:rsid w:val="002E785C"/>
    <w:rsid w:val="002E7E0D"/>
    <w:rsid w:val="002F2B56"/>
    <w:rsid w:val="002F5F2D"/>
    <w:rsid w:val="002F6EB4"/>
    <w:rsid w:val="002F7CFD"/>
    <w:rsid w:val="002F7DEB"/>
    <w:rsid w:val="00300A11"/>
    <w:rsid w:val="00301024"/>
    <w:rsid w:val="00303563"/>
    <w:rsid w:val="00304FB4"/>
    <w:rsid w:val="003051C2"/>
    <w:rsid w:val="003053D1"/>
    <w:rsid w:val="003139C3"/>
    <w:rsid w:val="0031746B"/>
    <w:rsid w:val="0031782B"/>
    <w:rsid w:val="00321D7B"/>
    <w:rsid w:val="0032281E"/>
    <w:rsid w:val="00325520"/>
    <w:rsid w:val="00326507"/>
    <w:rsid w:val="0032651A"/>
    <w:rsid w:val="00330A9D"/>
    <w:rsid w:val="0033555D"/>
    <w:rsid w:val="003361EC"/>
    <w:rsid w:val="00336903"/>
    <w:rsid w:val="00336AE3"/>
    <w:rsid w:val="00336E78"/>
    <w:rsid w:val="003418C1"/>
    <w:rsid w:val="003423F5"/>
    <w:rsid w:val="00344370"/>
    <w:rsid w:val="00344A89"/>
    <w:rsid w:val="00344BA2"/>
    <w:rsid w:val="00345CBF"/>
    <w:rsid w:val="00347B40"/>
    <w:rsid w:val="00350A6B"/>
    <w:rsid w:val="00350B91"/>
    <w:rsid w:val="00350BC4"/>
    <w:rsid w:val="00350E9F"/>
    <w:rsid w:val="00351347"/>
    <w:rsid w:val="003514A8"/>
    <w:rsid w:val="0035197E"/>
    <w:rsid w:val="00353285"/>
    <w:rsid w:val="00357755"/>
    <w:rsid w:val="00357A83"/>
    <w:rsid w:val="00357B12"/>
    <w:rsid w:val="00357E4F"/>
    <w:rsid w:val="003654EA"/>
    <w:rsid w:val="00365E10"/>
    <w:rsid w:val="00371D26"/>
    <w:rsid w:val="0037352F"/>
    <w:rsid w:val="00374193"/>
    <w:rsid w:val="00374B73"/>
    <w:rsid w:val="003760AE"/>
    <w:rsid w:val="00383855"/>
    <w:rsid w:val="003848DE"/>
    <w:rsid w:val="00385C3F"/>
    <w:rsid w:val="003874FB"/>
    <w:rsid w:val="00390B62"/>
    <w:rsid w:val="00391A77"/>
    <w:rsid w:val="00391BD1"/>
    <w:rsid w:val="00394C01"/>
    <w:rsid w:val="00394E6F"/>
    <w:rsid w:val="0039547E"/>
    <w:rsid w:val="00396FA3"/>
    <w:rsid w:val="003A07B0"/>
    <w:rsid w:val="003A229B"/>
    <w:rsid w:val="003A27D3"/>
    <w:rsid w:val="003A30E4"/>
    <w:rsid w:val="003A5C74"/>
    <w:rsid w:val="003A65A4"/>
    <w:rsid w:val="003A66EA"/>
    <w:rsid w:val="003A7086"/>
    <w:rsid w:val="003B062A"/>
    <w:rsid w:val="003B0C99"/>
    <w:rsid w:val="003B5D2F"/>
    <w:rsid w:val="003C0A4A"/>
    <w:rsid w:val="003C199A"/>
    <w:rsid w:val="003C3798"/>
    <w:rsid w:val="003C69B9"/>
    <w:rsid w:val="003D0564"/>
    <w:rsid w:val="003D3351"/>
    <w:rsid w:val="003D35DD"/>
    <w:rsid w:val="003D5D04"/>
    <w:rsid w:val="003D5EB6"/>
    <w:rsid w:val="003D7099"/>
    <w:rsid w:val="003E31EC"/>
    <w:rsid w:val="003E71A3"/>
    <w:rsid w:val="003E7AC5"/>
    <w:rsid w:val="003F2759"/>
    <w:rsid w:val="003F744B"/>
    <w:rsid w:val="00403E95"/>
    <w:rsid w:val="00404160"/>
    <w:rsid w:val="00405120"/>
    <w:rsid w:val="00406DFF"/>
    <w:rsid w:val="004131F2"/>
    <w:rsid w:val="0041381C"/>
    <w:rsid w:val="00413B00"/>
    <w:rsid w:val="00416D27"/>
    <w:rsid w:val="0042070A"/>
    <w:rsid w:val="00421EE8"/>
    <w:rsid w:val="00423152"/>
    <w:rsid w:val="0042430A"/>
    <w:rsid w:val="00426726"/>
    <w:rsid w:val="004315FA"/>
    <w:rsid w:val="00435254"/>
    <w:rsid w:val="00440437"/>
    <w:rsid w:val="0044240D"/>
    <w:rsid w:val="004424FB"/>
    <w:rsid w:val="00442894"/>
    <w:rsid w:val="00443307"/>
    <w:rsid w:val="0044407E"/>
    <w:rsid w:val="00444E26"/>
    <w:rsid w:val="00445362"/>
    <w:rsid w:val="00447A77"/>
    <w:rsid w:val="00450289"/>
    <w:rsid w:val="00450E62"/>
    <w:rsid w:val="00451662"/>
    <w:rsid w:val="0045520F"/>
    <w:rsid w:val="004567A6"/>
    <w:rsid w:val="004611EA"/>
    <w:rsid w:val="00461911"/>
    <w:rsid w:val="0046354F"/>
    <w:rsid w:val="00463D01"/>
    <w:rsid w:val="004702D6"/>
    <w:rsid w:val="00470DF8"/>
    <w:rsid w:val="00471453"/>
    <w:rsid w:val="00474358"/>
    <w:rsid w:val="0047570E"/>
    <w:rsid w:val="00477284"/>
    <w:rsid w:val="004775C6"/>
    <w:rsid w:val="00480CC6"/>
    <w:rsid w:val="004829A4"/>
    <w:rsid w:val="004830E4"/>
    <w:rsid w:val="004835D2"/>
    <w:rsid w:val="0048376A"/>
    <w:rsid w:val="00484F6C"/>
    <w:rsid w:val="00485193"/>
    <w:rsid w:val="0048707F"/>
    <w:rsid w:val="00490518"/>
    <w:rsid w:val="00490768"/>
    <w:rsid w:val="00490D37"/>
    <w:rsid w:val="00490F03"/>
    <w:rsid w:val="00491ABB"/>
    <w:rsid w:val="004945D8"/>
    <w:rsid w:val="00495690"/>
    <w:rsid w:val="004969F3"/>
    <w:rsid w:val="004972E0"/>
    <w:rsid w:val="00497AD7"/>
    <w:rsid w:val="004A0C3E"/>
    <w:rsid w:val="004A2CFA"/>
    <w:rsid w:val="004A4362"/>
    <w:rsid w:val="004A4C83"/>
    <w:rsid w:val="004A599A"/>
    <w:rsid w:val="004B2DC7"/>
    <w:rsid w:val="004B3CA8"/>
    <w:rsid w:val="004B62B4"/>
    <w:rsid w:val="004B721C"/>
    <w:rsid w:val="004C0520"/>
    <w:rsid w:val="004C0902"/>
    <w:rsid w:val="004C0D6B"/>
    <w:rsid w:val="004C1E0A"/>
    <w:rsid w:val="004C2F77"/>
    <w:rsid w:val="004C520C"/>
    <w:rsid w:val="004C5C55"/>
    <w:rsid w:val="004C66C3"/>
    <w:rsid w:val="004C6978"/>
    <w:rsid w:val="004D0371"/>
    <w:rsid w:val="004D121C"/>
    <w:rsid w:val="004D4499"/>
    <w:rsid w:val="004D4815"/>
    <w:rsid w:val="004D49B9"/>
    <w:rsid w:val="004D57A2"/>
    <w:rsid w:val="004D7DE1"/>
    <w:rsid w:val="004E09BA"/>
    <w:rsid w:val="004E20E2"/>
    <w:rsid w:val="004E2523"/>
    <w:rsid w:val="004E2775"/>
    <w:rsid w:val="004E7C22"/>
    <w:rsid w:val="004E7D5C"/>
    <w:rsid w:val="004F11B9"/>
    <w:rsid w:val="004F11EC"/>
    <w:rsid w:val="004F1768"/>
    <w:rsid w:val="004F28C3"/>
    <w:rsid w:val="004F2DE7"/>
    <w:rsid w:val="004F3ACB"/>
    <w:rsid w:val="004F3F50"/>
    <w:rsid w:val="004F437B"/>
    <w:rsid w:val="004F4C19"/>
    <w:rsid w:val="004F5A16"/>
    <w:rsid w:val="005008B7"/>
    <w:rsid w:val="00500AD9"/>
    <w:rsid w:val="005014E6"/>
    <w:rsid w:val="005017DB"/>
    <w:rsid w:val="00502B51"/>
    <w:rsid w:val="005036E7"/>
    <w:rsid w:val="005103A2"/>
    <w:rsid w:val="00511AB4"/>
    <w:rsid w:val="00511F42"/>
    <w:rsid w:val="00513AD2"/>
    <w:rsid w:val="00516610"/>
    <w:rsid w:val="0051665C"/>
    <w:rsid w:val="005174B3"/>
    <w:rsid w:val="00521C94"/>
    <w:rsid w:val="00522208"/>
    <w:rsid w:val="00522B12"/>
    <w:rsid w:val="00524166"/>
    <w:rsid w:val="005271CC"/>
    <w:rsid w:val="00527A05"/>
    <w:rsid w:val="00527E76"/>
    <w:rsid w:val="005300D5"/>
    <w:rsid w:val="0053226A"/>
    <w:rsid w:val="00532EFF"/>
    <w:rsid w:val="00533ADC"/>
    <w:rsid w:val="005344D9"/>
    <w:rsid w:val="00536DBE"/>
    <w:rsid w:val="0053767B"/>
    <w:rsid w:val="005440CF"/>
    <w:rsid w:val="00546882"/>
    <w:rsid w:val="00546DA4"/>
    <w:rsid w:val="00547B6F"/>
    <w:rsid w:val="00555C4D"/>
    <w:rsid w:val="00560979"/>
    <w:rsid w:val="00562D3A"/>
    <w:rsid w:val="00563D4F"/>
    <w:rsid w:val="005640F4"/>
    <w:rsid w:val="00564E8F"/>
    <w:rsid w:val="005650A9"/>
    <w:rsid w:val="005703D9"/>
    <w:rsid w:val="0057314B"/>
    <w:rsid w:val="00573694"/>
    <w:rsid w:val="00573D76"/>
    <w:rsid w:val="00580783"/>
    <w:rsid w:val="0058093F"/>
    <w:rsid w:val="00583367"/>
    <w:rsid w:val="005844DA"/>
    <w:rsid w:val="0058597C"/>
    <w:rsid w:val="00586922"/>
    <w:rsid w:val="00587821"/>
    <w:rsid w:val="005878BC"/>
    <w:rsid w:val="0059028B"/>
    <w:rsid w:val="00590FE4"/>
    <w:rsid w:val="00591C1B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4DA8"/>
    <w:rsid w:val="005A592A"/>
    <w:rsid w:val="005A5B61"/>
    <w:rsid w:val="005B1198"/>
    <w:rsid w:val="005B435A"/>
    <w:rsid w:val="005B55B6"/>
    <w:rsid w:val="005B67A5"/>
    <w:rsid w:val="005C1767"/>
    <w:rsid w:val="005C51CE"/>
    <w:rsid w:val="005D1EF7"/>
    <w:rsid w:val="005D2FB4"/>
    <w:rsid w:val="005D57E5"/>
    <w:rsid w:val="005D6EA2"/>
    <w:rsid w:val="005D6EAA"/>
    <w:rsid w:val="005D749E"/>
    <w:rsid w:val="005E02B8"/>
    <w:rsid w:val="005E03CA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922"/>
    <w:rsid w:val="00601F74"/>
    <w:rsid w:val="00602D3C"/>
    <w:rsid w:val="006040DB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561E"/>
    <w:rsid w:val="0062631D"/>
    <w:rsid w:val="00627813"/>
    <w:rsid w:val="00632DC0"/>
    <w:rsid w:val="00633704"/>
    <w:rsid w:val="00633FFE"/>
    <w:rsid w:val="00634B3F"/>
    <w:rsid w:val="0064121E"/>
    <w:rsid w:val="00643CE6"/>
    <w:rsid w:val="00643F93"/>
    <w:rsid w:val="00644FA7"/>
    <w:rsid w:val="00645E17"/>
    <w:rsid w:val="00646DC8"/>
    <w:rsid w:val="00647FD1"/>
    <w:rsid w:val="00650DBE"/>
    <w:rsid w:val="00650ED7"/>
    <w:rsid w:val="0065139A"/>
    <w:rsid w:val="00653E08"/>
    <w:rsid w:val="00654099"/>
    <w:rsid w:val="006570F1"/>
    <w:rsid w:val="00660B0F"/>
    <w:rsid w:val="0066185E"/>
    <w:rsid w:val="00662B9B"/>
    <w:rsid w:val="00663ED4"/>
    <w:rsid w:val="00666E51"/>
    <w:rsid w:val="00670480"/>
    <w:rsid w:val="00670DB3"/>
    <w:rsid w:val="006728CF"/>
    <w:rsid w:val="00672C14"/>
    <w:rsid w:val="00673528"/>
    <w:rsid w:val="006739D0"/>
    <w:rsid w:val="00673AB8"/>
    <w:rsid w:val="00674D18"/>
    <w:rsid w:val="00675B0B"/>
    <w:rsid w:val="006760C4"/>
    <w:rsid w:val="0067651A"/>
    <w:rsid w:val="00682C73"/>
    <w:rsid w:val="00682FD0"/>
    <w:rsid w:val="00684195"/>
    <w:rsid w:val="00685E5C"/>
    <w:rsid w:val="006877AE"/>
    <w:rsid w:val="00687EDF"/>
    <w:rsid w:val="00690696"/>
    <w:rsid w:val="00691A72"/>
    <w:rsid w:val="00691CA3"/>
    <w:rsid w:val="00693D54"/>
    <w:rsid w:val="00696C43"/>
    <w:rsid w:val="006A0E35"/>
    <w:rsid w:val="006A1BED"/>
    <w:rsid w:val="006A3DC1"/>
    <w:rsid w:val="006A5B2A"/>
    <w:rsid w:val="006A7043"/>
    <w:rsid w:val="006A7FA9"/>
    <w:rsid w:val="006B2FDA"/>
    <w:rsid w:val="006B3773"/>
    <w:rsid w:val="006B4349"/>
    <w:rsid w:val="006B464D"/>
    <w:rsid w:val="006B73D6"/>
    <w:rsid w:val="006B7C1F"/>
    <w:rsid w:val="006C166E"/>
    <w:rsid w:val="006C1AAA"/>
    <w:rsid w:val="006C1E84"/>
    <w:rsid w:val="006C6042"/>
    <w:rsid w:val="006C60E6"/>
    <w:rsid w:val="006C76F5"/>
    <w:rsid w:val="006D0047"/>
    <w:rsid w:val="006D2C25"/>
    <w:rsid w:val="006D58DA"/>
    <w:rsid w:val="006D6CEF"/>
    <w:rsid w:val="006D757D"/>
    <w:rsid w:val="006D7844"/>
    <w:rsid w:val="006E11BB"/>
    <w:rsid w:val="006E2DAB"/>
    <w:rsid w:val="006E509C"/>
    <w:rsid w:val="006E5D0A"/>
    <w:rsid w:val="006E7B69"/>
    <w:rsid w:val="006F0C6E"/>
    <w:rsid w:val="006F5D7F"/>
    <w:rsid w:val="00701DBA"/>
    <w:rsid w:val="007067D0"/>
    <w:rsid w:val="00707A0F"/>
    <w:rsid w:val="007100B7"/>
    <w:rsid w:val="007125AB"/>
    <w:rsid w:val="00713811"/>
    <w:rsid w:val="00713E4A"/>
    <w:rsid w:val="0071412B"/>
    <w:rsid w:val="00714A83"/>
    <w:rsid w:val="00717F95"/>
    <w:rsid w:val="00723B12"/>
    <w:rsid w:val="0072407A"/>
    <w:rsid w:val="007252C3"/>
    <w:rsid w:val="007271C3"/>
    <w:rsid w:val="00730650"/>
    <w:rsid w:val="00731604"/>
    <w:rsid w:val="007335F5"/>
    <w:rsid w:val="0073380D"/>
    <w:rsid w:val="00734C78"/>
    <w:rsid w:val="007351DC"/>
    <w:rsid w:val="00736882"/>
    <w:rsid w:val="007400B8"/>
    <w:rsid w:val="00740591"/>
    <w:rsid w:val="00741BE9"/>
    <w:rsid w:val="00742261"/>
    <w:rsid w:val="00742EB5"/>
    <w:rsid w:val="00743102"/>
    <w:rsid w:val="00744951"/>
    <w:rsid w:val="00745C3F"/>
    <w:rsid w:val="00746A7F"/>
    <w:rsid w:val="00746BE0"/>
    <w:rsid w:val="00747810"/>
    <w:rsid w:val="00747A39"/>
    <w:rsid w:val="00751175"/>
    <w:rsid w:val="007513B9"/>
    <w:rsid w:val="007519F5"/>
    <w:rsid w:val="00752220"/>
    <w:rsid w:val="00756B2B"/>
    <w:rsid w:val="00762806"/>
    <w:rsid w:val="007639E6"/>
    <w:rsid w:val="00765F8A"/>
    <w:rsid w:val="0076631D"/>
    <w:rsid w:val="00772DFD"/>
    <w:rsid w:val="00773D40"/>
    <w:rsid w:val="00777DBC"/>
    <w:rsid w:val="00780ACD"/>
    <w:rsid w:val="00780B4F"/>
    <w:rsid w:val="00785B2A"/>
    <w:rsid w:val="00792092"/>
    <w:rsid w:val="007931FB"/>
    <w:rsid w:val="007A1BD1"/>
    <w:rsid w:val="007A3516"/>
    <w:rsid w:val="007A7C4E"/>
    <w:rsid w:val="007B3292"/>
    <w:rsid w:val="007B6442"/>
    <w:rsid w:val="007C0AB9"/>
    <w:rsid w:val="007C201B"/>
    <w:rsid w:val="007C5384"/>
    <w:rsid w:val="007C54DE"/>
    <w:rsid w:val="007C5E33"/>
    <w:rsid w:val="007C79AE"/>
    <w:rsid w:val="007D27CE"/>
    <w:rsid w:val="007D2D70"/>
    <w:rsid w:val="007D335C"/>
    <w:rsid w:val="007D510D"/>
    <w:rsid w:val="007D56B4"/>
    <w:rsid w:val="007E0F70"/>
    <w:rsid w:val="007E339C"/>
    <w:rsid w:val="007E4A64"/>
    <w:rsid w:val="007E62A2"/>
    <w:rsid w:val="007F2DA0"/>
    <w:rsid w:val="007F34ED"/>
    <w:rsid w:val="007F42C3"/>
    <w:rsid w:val="007F46BE"/>
    <w:rsid w:val="007F4C2D"/>
    <w:rsid w:val="007F6324"/>
    <w:rsid w:val="00800597"/>
    <w:rsid w:val="008010B3"/>
    <w:rsid w:val="008046EE"/>
    <w:rsid w:val="00804B5C"/>
    <w:rsid w:val="00805363"/>
    <w:rsid w:val="00805A1F"/>
    <w:rsid w:val="00805F26"/>
    <w:rsid w:val="00811B06"/>
    <w:rsid w:val="00813C7D"/>
    <w:rsid w:val="00814779"/>
    <w:rsid w:val="0081482E"/>
    <w:rsid w:val="00814EA5"/>
    <w:rsid w:val="008210C5"/>
    <w:rsid w:val="00821CE7"/>
    <w:rsid w:val="00821F52"/>
    <w:rsid w:val="00823562"/>
    <w:rsid w:val="00825247"/>
    <w:rsid w:val="00826F3E"/>
    <w:rsid w:val="00826FA4"/>
    <w:rsid w:val="00830056"/>
    <w:rsid w:val="00831C3D"/>
    <w:rsid w:val="0083295E"/>
    <w:rsid w:val="00832A9B"/>
    <w:rsid w:val="008337A4"/>
    <w:rsid w:val="00835BEF"/>
    <w:rsid w:val="00837999"/>
    <w:rsid w:val="00841832"/>
    <w:rsid w:val="00842D88"/>
    <w:rsid w:val="00845504"/>
    <w:rsid w:val="00851958"/>
    <w:rsid w:val="00854245"/>
    <w:rsid w:val="008546DD"/>
    <w:rsid w:val="00856A02"/>
    <w:rsid w:val="00857394"/>
    <w:rsid w:val="00862AB6"/>
    <w:rsid w:val="008703A4"/>
    <w:rsid w:val="008712D5"/>
    <w:rsid w:val="00872F87"/>
    <w:rsid w:val="008736C0"/>
    <w:rsid w:val="00873CA9"/>
    <w:rsid w:val="0087473B"/>
    <w:rsid w:val="008756A8"/>
    <w:rsid w:val="00875AB1"/>
    <w:rsid w:val="00875D58"/>
    <w:rsid w:val="00880402"/>
    <w:rsid w:val="00880B59"/>
    <w:rsid w:val="00880B93"/>
    <w:rsid w:val="008815E9"/>
    <w:rsid w:val="0088164B"/>
    <w:rsid w:val="008816EE"/>
    <w:rsid w:val="008836AB"/>
    <w:rsid w:val="00884490"/>
    <w:rsid w:val="008866DE"/>
    <w:rsid w:val="0089104A"/>
    <w:rsid w:val="00891085"/>
    <w:rsid w:val="00891BE2"/>
    <w:rsid w:val="00892A50"/>
    <w:rsid w:val="008930AF"/>
    <w:rsid w:val="00895767"/>
    <w:rsid w:val="0089608E"/>
    <w:rsid w:val="00896306"/>
    <w:rsid w:val="00897DB7"/>
    <w:rsid w:val="008A01CA"/>
    <w:rsid w:val="008A2261"/>
    <w:rsid w:val="008A497E"/>
    <w:rsid w:val="008A6E19"/>
    <w:rsid w:val="008A7756"/>
    <w:rsid w:val="008A7F6F"/>
    <w:rsid w:val="008B02EF"/>
    <w:rsid w:val="008B199B"/>
    <w:rsid w:val="008B3CA6"/>
    <w:rsid w:val="008B3E88"/>
    <w:rsid w:val="008B59C0"/>
    <w:rsid w:val="008C091B"/>
    <w:rsid w:val="008C1AC4"/>
    <w:rsid w:val="008C314E"/>
    <w:rsid w:val="008C70D1"/>
    <w:rsid w:val="008C7AEB"/>
    <w:rsid w:val="008D04BA"/>
    <w:rsid w:val="008D512D"/>
    <w:rsid w:val="008D7358"/>
    <w:rsid w:val="008D73EB"/>
    <w:rsid w:val="008E070C"/>
    <w:rsid w:val="008E4073"/>
    <w:rsid w:val="008F1F10"/>
    <w:rsid w:val="008F4BA1"/>
    <w:rsid w:val="008F5848"/>
    <w:rsid w:val="0090177E"/>
    <w:rsid w:val="009035DA"/>
    <w:rsid w:val="00904854"/>
    <w:rsid w:val="0091001E"/>
    <w:rsid w:val="00911EBB"/>
    <w:rsid w:val="009166A1"/>
    <w:rsid w:val="00916B87"/>
    <w:rsid w:val="00917E06"/>
    <w:rsid w:val="0092207D"/>
    <w:rsid w:val="00922980"/>
    <w:rsid w:val="00922C71"/>
    <w:rsid w:val="00922E91"/>
    <w:rsid w:val="0092353A"/>
    <w:rsid w:val="00923861"/>
    <w:rsid w:val="009245B9"/>
    <w:rsid w:val="00932614"/>
    <w:rsid w:val="009327A9"/>
    <w:rsid w:val="00935688"/>
    <w:rsid w:val="0093626D"/>
    <w:rsid w:val="0093649B"/>
    <w:rsid w:val="00937E30"/>
    <w:rsid w:val="00941C81"/>
    <w:rsid w:val="009444BA"/>
    <w:rsid w:val="00946F6E"/>
    <w:rsid w:val="00951AC2"/>
    <w:rsid w:val="00951F24"/>
    <w:rsid w:val="009521B6"/>
    <w:rsid w:val="00953CA0"/>
    <w:rsid w:val="00953D7A"/>
    <w:rsid w:val="0095499B"/>
    <w:rsid w:val="009574D0"/>
    <w:rsid w:val="00960C1A"/>
    <w:rsid w:val="00962A43"/>
    <w:rsid w:val="00963DE4"/>
    <w:rsid w:val="00965F5F"/>
    <w:rsid w:val="00967F6E"/>
    <w:rsid w:val="0097146C"/>
    <w:rsid w:val="00971F9B"/>
    <w:rsid w:val="00972F49"/>
    <w:rsid w:val="00974982"/>
    <w:rsid w:val="00977C8F"/>
    <w:rsid w:val="00981060"/>
    <w:rsid w:val="009824AC"/>
    <w:rsid w:val="00982D56"/>
    <w:rsid w:val="009876E1"/>
    <w:rsid w:val="009959A5"/>
    <w:rsid w:val="009961B5"/>
    <w:rsid w:val="00996E3F"/>
    <w:rsid w:val="009A2AAC"/>
    <w:rsid w:val="009A2D0D"/>
    <w:rsid w:val="009A5540"/>
    <w:rsid w:val="009A6DA0"/>
    <w:rsid w:val="009B0F96"/>
    <w:rsid w:val="009B1BA2"/>
    <w:rsid w:val="009B216E"/>
    <w:rsid w:val="009B22B4"/>
    <w:rsid w:val="009B2639"/>
    <w:rsid w:val="009B29F4"/>
    <w:rsid w:val="009B6E68"/>
    <w:rsid w:val="009C0800"/>
    <w:rsid w:val="009C38A2"/>
    <w:rsid w:val="009C4264"/>
    <w:rsid w:val="009C5413"/>
    <w:rsid w:val="009D1AF6"/>
    <w:rsid w:val="009D2160"/>
    <w:rsid w:val="009D31F7"/>
    <w:rsid w:val="009D38F9"/>
    <w:rsid w:val="009D592A"/>
    <w:rsid w:val="009D5E25"/>
    <w:rsid w:val="009E0900"/>
    <w:rsid w:val="009E3F64"/>
    <w:rsid w:val="009E3FC4"/>
    <w:rsid w:val="009E509F"/>
    <w:rsid w:val="009E652C"/>
    <w:rsid w:val="009F0A07"/>
    <w:rsid w:val="009F2448"/>
    <w:rsid w:val="009F327E"/>
    <w:rsid w:val="009F5D20"/>
    <w:rsid w:val="00A01F3B"/>
    <w:rsid w:val="00A02CB4"/>
    <w:rsid w:val="00A036FD"/>
    <w:rsid w:val="00A049C2"/>
    <w:rsid w:val="00A05422"/>
    <w:rsid w:val="00A05E13"/>
    <w:rsid w:val="00A1056C"/>
    <w:rsid w:val="00A143B0"/>
    <w:rsid w:val="00A14748"/>
    <w:rsid w:val="00A17CF7"/>
    <w:rsid w:val="00A208ED"/>
    <w:rsid w:val="00A242D3"/>
    <w:rsid w:val="00A24307"/>
    <w:rsid w:val="00A252A6"/>
    <w:rsid w:val="00A263AB"/>
    <w:rsid w:val="00A311B8"/>
    <w:rsid w:val="00A32CE0"/>
    <w:rsid w:val="00A339E8"/>
    <w:rsid w:val="00A345A7"/>
    <w:rsid w:val="00A36035"/>
    <w:rsid w:val="00A434B9"/>
    <w:rsid w:val="00A46E3A"/>
    <w:rsid w:val="00A50A31"/>
    <w:rsid w:val="00A51FFD"/>
    <w:rsid w:val="00A5279F"/>
    <w:rsid w:val="00A52B52"/>
    <w:rsid w:val="00A5436B"/>
    <w:rsid w:val="00A55D00"/>
    <w:rsid w:val="00A570E2"/>
    <w:rsid w:val="00A605E4"/>
    <w:rsid w:val="00A60E13"/>
    <w:rsid w:val="00A61031"/>
    <w:rsid w:val="00A616B9"/>
    <w:rsid w:val="00A61C3C"/>
    <w:rsid w:val="00A71D29"/>
    <w:rsid w:val="00A74D1C"/>
    <w:rsid w:val="00A75B7B"/>
    <w:rsid w:val="00A77016"/>
    <w:rsid w:val="00A77959"/>
    <w:rsid w:val="00A8166C"/>
    <w:rsid w:val="00A81B40"/>
    <w:rsid w:val="00A82F72"/>
    <w:rsid w:val="00A8353D"/>
    <w:rsid w:val="00A859DA"/>
    <w:rsid w:val="00A86FEB"/>
    <w:rsid w:val="00A87157"/>
    <w:rsid w:val="00A87F62"/>
    <w:rsid w:val="00A91C53"/>
    <w:rsid w:val="00A92F7E"/>
    <w:rsid w:val="00A94852"/>
    <w:rsid w:val="00A94DD0"/>
    <w:rsid w:val="00A95F7D"/>
    <w:rsid w:val="00AA164E"/>
    <w:rsid w:val="00AA270F"/>
    <w:rsid w:val="00AA3091"/>
    <w:rsid w:val="00AA347B"/>
    <w:rsid w:val="00AA3BB2"/>
    <w:rsid w:val="00AA6292"/>
    <w:rsid w:val="00AB0C0B"/>
    <w:rsid w:val="00AB0D84"/>
    <w:rsid w:val="00AB3B9C"/>
    <w:rsid w:val="00AB7F9E"/>
    <w:rsid w:val="00AC02E3"/>
    <w:rsid w:val="00AC02FE"/>
    <w:rsid w:val="00AC0AC1"/>
    <w:rsid w:val="00AC5A2E"/>
    <w:rsid w:val="00AC6A5E"/>
    <w:rsid w:val="00AD0588"/>
    <w:rsid w:val="00AD114A"/>
    <w:rsid w:val="00AD22E3"/>
    <w:rsid w:val="00AD3044"/>
    <w:rsid w:val="00AD34C8"/>
    <w:rsid w:val="00AE0462"/>
    <w:rsid w:val="00AE1870"/>
    <w:rsid w:val="00AE1AB8"/>
    <w:rsid w:val="00AE43BA"/>
    <w:rsid w:val="00AE544B"/>
    <w:rsid w:val="00AE6090"/>
    <w:rsid w:val="00AF1543"/>
    <w:rsid w:val="00AF18CB"/>
    <w:rsid w:val="00AF2A65"/>
    <w:rsid w:val="00AF328B"/>
    <w:rsid w:val="00AF535F"/>
    <w:rsid w:val="00AF580B"/>
    <w:rsid w:val="00AF72E0"/>
    <w:rsid w:val="00B00099"/>
    <w:rsid w:val="00B01EAD"/>
    <w:rsid w:val="00B036FF"/>
    <w:rsid w:val="00B04926"/>
    <w:rsid w:val="00B04CE2"/>
    <w:rsid w:val="00B053B5"/>
    <w:rsid w:val="00B1102F"/>
    <w:rsid w:val="00B11064"/>
    <w:rsid w:val="00B13B14"/>
    <w:rsid w:val="00B13D72"/>
    <w:rsid w:val="00B14AAD"/>
    <w:rsid w:val="00B166D1"/>
    <w:rsid w:val="00B175FD"/>
    <w:rsid w:val="00B205A5"/>
    <w:rsid w:val="00B208C6"/>
    <w:rsid w:val="00B21DCA"/>
    <w:rsid w:val="00B2389E"/>
    <w:rsid w:val="00B23A8A"/>
    <w:rsid w:val="00B26A35"/>
    <w:rsid w:val="00B307AA"/>
    <w:rsid w:val="00B30FE4"/>
    <w:rsid w:val="00B315AE"/>
    <w:rsid w:val="00B31739"/>
    <w:rsid w:val="00B321D3"/>
    <w:rsid w:val="00B34088"/>
    <w:rsid w:val="00B34EFF"/>
    <w:rsid w:val="00B36C12"/>
    <w:rsid w:val="00B44C87"/>
    <w:rsid w:val="00B460B4"/>
    <w:rsid w:val="00B5051C"/>
    <w:rsid w:val="00B552DA"/>
    <w:rsid w:val="00B57EDA"/>
    <w:rsid w:val="00B615FF"/>
    <w:rsid w:val="00B61EF6"/>
    <w:rsid w:val="00B671E7"/>
    <w:rsid w:val="00B67991"/>
    <w:rsid w:val="00B7087D"/>
    <w:rsid w:val="00B71143"/>
    <w:rsid w:val="00B74042"/>
    <w:rsid w:val="00B743A0"/>
    <w:rsid w:val="00B84222"/>
    <w:rsid w:val="00B86557"/>
    <w:rsid w:val="00B86908"/>
    <w:rsid w:val="00B87869"/>
    <w:rsid w:val="00B90EAB"/>
    <w:rsid w:val="00B912E8"/>
    <w:rsid w:val="00B94715"/>
    <w:rsid w:val="00B9549E"/>
    <w:rsid w:val="00B972F7"/>
    <w:rsid w:val="00B9797F"/>
    <w:rsid w:val="00BA0E08"/>
    <w:rsid w:val="00BA1DEF"/>
    <w:rsid w:val="00BA2583"/>
    <w:rsid w:val="00BA362D"/>
    <w:rsid w:val="00BA3706"/>
    <w:rsid w:val="00BA4144"/>
    <w:rsid w:val="00BA58CC"/>
    <w:rsid w:val="00BB07DA"/>
    <w:rsid w:val="00BB0EB8"/>
    <w:rsid w:val="00BB1F59"/>
    <w:rsid w:val="00BB6307"/>
    <w:rsid w:val="00BB6969"/>
    <w:rsid w:val="00BC0107"/>
    <w:rsid w:val="00BC0118"/>
    <w:rsid w:val="00BC22EE"/>
    <w:rsid w:val="00BC3569"/>
    <w:rsid w:val="00BC365C"/>
    <w:rsid w:val="00BC368F"/>
    <w:rsid w:val="00BC39E0"/>
    <w:rsid w:val="00BC4F49"/>
    <w:rsid w:val="00BC566E"/>
    <w:rsid w:val="00BD06FB"/>
    <w:rsid w:val="00BD354F"/>
    <w:rsid w:val="00BD4821"/>
    <w:rsid w:val="00BD4BF3"/>
    <w:rsid w:val="00BD54BC"/>
    <w:rsid w:val="00BD5C94"/>
    <w:rsid w:val="00BD7C48"/>
    <w:rsid w:val="00BE663D"/>
    <w:rsid w:val="00BE7C1E"/>
    <w:rsid w:val="00BF3192"/>
    <w:rsid w:val="00BF5005"/>
    <w:rsid w:val="00BF6CAF"/>
    <w:rsid w:val="00BF7C45"/>
    <w:rsid w:val="00C0043E"/>
    <w:rsid w:val="00C01E9A"/>
    <w:rsid w:val="00C0340F"/>
    <w:rsid w:val="00C04419"/>
    <w:rsid w:val="00C05C1A"/>
    <w:rsid w:val="00C068F5"/>
    <w:rsid w:val="00C10E57"/>
    <w:rsid w:val="00C133D3"/>
    <w:rsid w:val="00C1340E"/>
    <w:rsid w:val="00C143D6"/>
    <w:rsid w:val="00C144ED"/>
    <w:rsid w:val="00C15EA8"/>
    <w:rsid w:val="00C15F8C"/>
    <w:rsid w:val="00C16891"/>
    <w:rsid w:val="00C17B30"/>
    <w:rsid w:val="00C227DC"/>
    <w:rsid w:val="00C24D75"/>
    <w:rsid w:val="00C264FC"/>
    <w:rsid w:val="00C26EE3"/>
    <w:rsid w:val="00C27B14"/>
    <w:rsid w:val="00C41349"/>
    <w:rsid w:val="00C4161E"/>
    <w:rsid w:val="00C44921"/>
    <w:rsid w:val="00C4513C"/>
    <w:rsid w:val="00C451CA"/>
    <w:rsid w:val="00C45F46"/>
    <w:rsid w:val="00C46ED9"/>
    <w:rsid w:val="00C4727C"/>
    <w:rsid w:val="00C507F2"/>
    <w:rsid w:val="00C51156"/>
    <w:rsid w:val="00C5358D"/>
    <w:rsid w:val="00C53B31"/>
    <w:rsid w:val="00C53B47"/>
    <w:rsid w:val="00C53FC4"/>
    <w:rsid w:val="00C547DF"/>
    <w:rsid w:val="00C5563E"/>
    <w:rsid w:val="00C5608E"/>
    <w:rsid w:val="00C5793F"/>
    <w:rsid w:val="00C6155F"/>
    <w:rsid w:val="00C634AC"/>
    <w:rsid w:val="00C6777A"/>
    <w:rsid w:val="00C7305A"/>
    <w:rsid w:val="00C73581"/>
    <w:rsid w:val="00C747AD"/>
    <w:rsid w:val="00C74E26"/>
    <w:rsid w:val="00C763F7"/>
    <w:rsid w:val="00C8093B"/>
    <w:rsid w:val="00C8319A"/>
    <w:rsid w:val="00C834E1"/>
    <w:rsid w:val="00C85037"/>
    <w:rsid w:val="00C94B89"/>
    <w:rsid w:val="00C94E29"/>
    <w:rsid w:val="00C94F51"/>
    <w:rsid w:val="00CA050E"/>
    <w:rsid w:val="00CA25A5"/>
    <w:rsid w:val="00CA42B0"/>
    <w:rsid w:val="00CA4C9A"/>
    <w:rsid w:val="00CA61F6"/>
    <w:rsid w:val="00CB0243"/>
    <w:rsid w:val="00CB097F"/>
    <w:rsid w:val="00CB1364"/>
    <w:rsid w:val="00CB14B4"/>
    <w:rsid w:val="00CB2192"/>
    <w:rsid w:val="00CB22B5"/>
    <w:rsid w:val="00CB2A9D"/>
    <w:rsid w:val="00CB3256"/>
    <w:rsid w:val="00CB5486"/>
    <w:rsid w:val="00CC0B95"/>
    <w:rsid w:val="00CC0CD7"/>
    <w:rsid w:val="00CC17CD"/>
    <w:rsid w:val="00CC1B91"/>
    <w:rsid w:val="00CC20AA"/>
    <w:rsid w:val="00CC3B8F"/>
    <w:rsid w:val="00CC7CD9"/>
    <w:rsid w:val="00CD39AB"/>
    <w:rsid w:val="00CD5237"/>
    <w:rsid w:val="00CE2961"/>
    <w:rsid w:val="00CE2DE9"/>
    <w:rsid w:val="00CE3A97"/>
    <w:rsid w:val="00CE5EEA"/>
    <w:rsid w:val="00CF0744"/>
    <w:rsid w:val="00CF295C"/>
    <w:rsid w:val="00CF3531"/>
    <w:rsid w:val="00CF4A10"/>
    <w:rsid w:val="00CF4B60"/>
    <w:rsid w:val="00CF5615"/>
    <w:rsid w:val="00CF61A5"/>
    <w:rsid w:val="00CF6723"/>
    <w:rsid w:val="00CF7B61"/>
    <w:rsid w:val="00D00D6D"/>
    <w:rsid w:val="00D01C2D"/>
    <w:rsid w:val="00D02ECC"/>
    <w:rsid w:val="00D06D14"/>
    <w:rsid w:val="00D10E1E"/>
    <w:rsid w:val="00D12705"/>
    <w:rsid w:val="00D14193"/>
    <w:rsid w:val="00D1426E"/>
    <w:rsid w:val="00D15176"/>
    <w:rsid w:val="00D1612F"/>
    <w:rsid w:val="00D16906"/>
    <w:rsid w:val="00D1739F"/>
    <w:rsid w:val="00D22145"/>
    <w:rsid w:val="00D235F9"/>
    <w:rsid w:val="00D24359"/>
    <w:rsid w:val="00D24E31"/>
    <w:rsid w:val="00D273D8"/>
    <w:rsid w:val="00D27D54"/>
    <w:rsid w:val="00D305EF"/>
    <w:rsid w:val="00D31D1C"/>
    <w:rsid w:val="00D32238"/>
    <w:rsid w:val="00D36597"/>
    <w:rsid w:val="00D368ED"/>
    <w:rsid w:val="00D37852"/>
    <w:rsid w:val="00D455F2"/>
    <w:rsid w:val="00D470A0"/>
    <w:rsid w:val="00D47A40"/>
    <w:rsid w:val="00D510E5"/>
    <w:rsid w:val="00D513A5"/>
    <w:rsid w:val="00D51EA7"/>
    <w:rsid w:val="00D564CF"/>
    <w:rsid w:val="00D62EF4"/>
    <w:rsid w:val="00D66D75"/>
    <w:rsid w:val="00D711B8"/>
    <w:rsid w:val="00D75B53"/>
    <w:rsid w:val="00D76DB0"/>
    <w:rsid w:val="00D80743"/>
    <w:rsid w:val="00D82614"/>
    <w:rsid w:val="00D83C85"/>
    <w:rsid w:val="00D85AF4"/>
    <w:rsid w:val="00D85B20"/>
    <w:rsid w:val="00D936EB"/>
    <w:rsid w:val="00D94706"/>
    <w:rsid w:val="00D94849"/>
    <w:rsid w:val="00D94FE0"/>
    <w:rsid w:val="00D964C9"/>
    <w:rsid w:val="00DA1CD5"/>
    <w:rsid w:val="00DA261C"/>
    <w:rsid w:val="00DB03BE"/>
    <w:rsid w:val="00DB121C"/>
    <w:rsid w:val="00DB22F6"/>
    <w:rsid w:val="00DB265D"/>
    <w:rsid w:val="00DB3E1D"/>
    <w:rsid w:val="00DB4D72"/>
    <w:rsid w:val="00DB50FA"/>
    <w:rsid w:val="00DB6049"/>
    <w:rsid w:val="00DB6334"/>
    <w:rsid w:val="00DC00A4"/>
    <w:rsid w:val="00DC023F"/>
    <w:rsid w:val="00DC099E"/>
    <w:rsid w:val="00DC116D"/>
    <w:rsid w:val="00DC1893"/>
    <w:rsid w:val="00DC4396"/>
    <w:rsid w:val="00DC4423"/>
    <w:rsid w:val="00DC4F62"/>
    <w:rsid w:val="00DC6FB1"/>
    <w:rsid w:val="00DD013C"/>
    <w:rsid w:val="00DD1193"/>
    <w:rsid w:val="00DD11B4"/>
    <w:rsid w:val="00DD154D"/>
    <w:rsid w:val="00DD171C"/>
    <w:rsid w:val="00DD3E1D"/>
    <w:rsid w:val="00DD5724"/>
    <w:rsid w:val="00DD7E48"/>
    <w:rsid w:val="00DE055B"/>
    <w:rsid w:val="00DE49C3"/>
    <w:rsid w:val="00DE4EC5"/>
    <w:rsid w:val="00DE6C1C"/>
    <w:rsid w:val="00DE70E0"/>
    <w:rsid w:val="00DE7B08"/>
    <w:rsid w:val="00DF13B5"/>
    <w:rsid w:val="00DF188E"/>
    <w:rsid w:val="00DF26CF"/>
    <w:rsid w:val="00E040AB"/>
    <w:rsid w:val="00E04E8D"/>
    <w:rsid w:val="00E05388"/>
    <w:rsid w:val="00E14C8F"/>
    <w:rsid w:val="00E1567F"/>
    <w:rsid w:val="00E17FEB"/>
    <w:rsid w:val="00E20974"/>
    <w:rsid w:val="00E23441"/>
    <w:rsid w:val="00E24149"/>
    <w:rsid w:val="00E26159"/>
    <w:rsid w:val="00E31548"/>
    <w:rsid w:val="00E33E7D"/>
    <w:rsid w:val="00E35FC3"/>
    <w:rsid w:val="00E37CF1"/>
    <w:rsid w:val="00E41D82"/>
    <w:rsid w:val="00E44BFA"/>
    <w:rsid w:val="00E4585D"/>
    <w:rsid w:val="00E460BF"/>
    <w:rsid w:val="00E46D63"/>
    <w:rsid w:val="00E47EE1"/>
    <w:rsid w:val="00E5137F"/>
    <w:rsid w:val="00E513B5"/>
    <w:rsid w:val="00E5239B"/>
    <w:rsid w:val="00E54757"/>
    <w:rsid w:val="00E55E0F"/>
    <w:rsid w:val="00E56215"/>
    <w:rsid w:val="00E6033B"/>
    <w:rsid w:val="00E61B3B"/>
    <w:rsid w:val="00E6305B"/>
    <w:rsid w:val="00E63A44"/>
    <w:rsid w:val="00E67F2C"/>
    <w:rsid w:val="00E70A61"/>
    <w:rsid w:val="00E711A8"/>
    <w:rsid w:val="00E7254C"/>
    <w:rsid w:val="00E757C2"/>
    <w:rsid w:val="00E76AA9"/>
    <w:rsid w:val="00E77347"/>
    <w:rsid w:val="00E80280"/>
    <w:rsid w:val="00E81633"/>
    <w:rsid w:val="00E82D4D"/>
    <w:rsid w:val="00E8543C"/>
    <w:rsid w:val="00E862D2"/>
    <w:rsid w:val="00E86728"/>
    <w:rsid w:val="00E9130D"/>
    <w:rsid w:val="00E92E34"/>
    <w:rsid w:val="00E95733"/>
    <w:rsid w:val="00E96045"/>
    <w:rsid w:val="00EA219E"/>
    <w:rsid w:val="00EA21FD"/>
    <w:rsid w:val="00EA24F4"/>
    <w:rsid w:val="00EA2EBD"/>
    <w:rsid w:val="00EA380C"/>
    <w:rsid w:val="00EA4A8E"/>
    <w:rsid w:val="00EA6AEA"/>
    <w:rsid w:val="00EA7D57"/>
    <w:rsid w:val="00EB3E59"/>
    <w:rsid w:val="00EC1191"/>
    <w:rsid w:val="00EC23F3"/>
    <w:rsid w:val="00EC3473"/>
    <w:rsid w:val="00EC445C"/>
    <w:rsid w:val="00EC505F"/>
    <w:rsid w:val="00EC50E4"/>
    <w:rsid w:val="00EC5122"/>
    <w:rsid w:val="00EC6519"/>
    <w:rsid w:val="00EC797B"/>
    <w:rsid w:val="00ED032A"/>
    <w:rsid w:val="00ED0D49"/>
    <w:rsid w:val="00ED4F63"/>
    <w:rsid w:val="00ED6F7D"/>
    <w:rsid w:val="00EE0A2F"/>
    <w:rsid w:val="00EE13D1"/>
    <w:rsid w:val="00EE4300"/>
    <w:rsid w:val="00EE7118"/>
    <w:rsid w:val="00EF3648"/>
    <w:rsid w:val="00F0378E"/>
    <w:rsid w:val="00F0634F"/>
    <w:rsid w:val="00F077CD"/>
    <w:rsid w:val="00F14E79"/>
    <w:rsid w:val="00F15A8D"/>
    <w:rsid w:val="00F170A4"/>
    <w:rsid w:val="00F20430"/>
    <w:rsid w:val="00F21697"/>
    <w:rsid w:val="00F22411"/>
    <w:rsid w:val="00F238A3"/>
    <w:rsid w:val="00F263F0"/>
    <w:rsid w:val="00F267C8"/>
    <w:rsid w:val="00F26DBC"/>
    <w:rsid w:val="00F317E6"/>
    <w:rsid w:val="00F32C8E"/>
    <w:rsid w:val="00F330E6"/>
    <w:rsid w:val="00F344E1"/>
    <w:rsid w:val="00F34E91"/>
    <w:rsid w:val="00F35E4A"/>
    <w:rsid w:val="00F41127"/>
    <w:rsid w:val="00F4139F"/>
    <w:rsid w:val="00F4390C"/>
    <w:rsid w:val="00F43A68"/>
    <w:rsid w:val="00F43B6F"/>
    <w:rsid w:val="00F43D72"/>
    <w:rsid w:val="00F47238"/>
    <w:rsid w:val="00F53E4F"/>
    <w:rsid w:val="00F55389"/>
    <w:rsid w:val="00F559A5"/>
    <w:rsid w:val="00F56039"/>
    <w:rsid w:val="00F56A36"/>
    <w:rsid w:val="00F623C2"/>
    <w:rsid w:val="00F628E1"/>
    <w:rsid w:val="00F70642"/>
    <w:rsid w:val="00F7413F"/>
    <w:rsid w:val="00F7469C"/>
    <w:rsid w:val="00F76187"/>
    <w:rsid w:val="00F764BB"/>
    <w:rsid w:val="00F8198D"/>
    <w:rsid w:val="00F8210A"/>
    <w:rsid w:val="00F83353"/>
    <w:rsid w:val="00F838F7"/>
    <w:rsid w:val="00F84FED"/>
    <w:rsid w:val="00F9277D"/>
    <w:rsid w:val="00F94ACB"/>
    <w:rsid w:val="00F97942"/>
    <w:rsid w:val="00FA1560"/>
    <w:rsid w:val="00FA1D7E"/>
    <w:rsid w:val="00FA5292"/>
    <w:rsid w:val="00FA5F29"/>
    <w:rsid w:val="00FA71F7"/>
    <w:rsid w:val="00FA7BE2"/>
    <w:rsid w:val="00FB0B06"/>
    <w:rsid w:val="00FB108A"/>
    <w:rsid w:val="00FB2303"/>
    <w:rsid w:val="00FB33BA"/>
    <w:rsid w:val="00FB69D5"/>
    <w:rsid w:val="00FC15AC"/>
    <w:rsid w:val="00FC6F67"/>
    <w:rsid w:val="00FC77A1"/>
    <w:rsid w:val="00FD0CA8"/>
    <w:rsid w:val="00FD239C"/>
    <w:rsid w:val="00FD7D08"/>
    <w:rsid w:val="00FE18F6"/>
    <w:rsid w:val="00FE5144"/>
    <w:rsid w:val="00FE545B"/>
    <w:rsid w:val="00FE76F9"/>
    <w:rsid w:val="00FE7A38"/>
    <w:rsid w:val="00FF0356"/>
    <w:rsid w:val="00FF5115"/>
    <w:rsid w:val="00FF5E66"/>
    <w:rsid w:val="00FF64C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0">
    <w:name w:val="Основной текст_"/>
    <w:link w:val="2"/>
    <w:rsid w:val="00391BD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391BD1"/>
    <w:pPr>
      <w:shd w:val="clear" w:color="auto" w:fill="FFFFFF"/>
      <w:spacing w:after="0" w:line="0" w:lineRule="atLeast"/>
      <w:ind w:firstLine="0"/>
      <w:jc w:val="left"/>
    </w:pPr>
    <w:rPr>
      <w:rFonts w:ascii="Calibri" w:hAnsi="Calibri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D626-7F59-43F8-A24B-4FED9FD2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3766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323</cp:revision>
  <cp:lastPrinted>2025-06-20T04:54:00Z</cp:lastPrinted>
  <dcterms:created xsi:type="dcterms:W3CDTF">2023-06-09T08:02:00Z</dcterms:created>
  <dcterms:modified xsi:type="dcterms:W3CDTF">2025-06-25T00:06:00Z</dcterms:modified>
</cp:coreProperties>
</file>