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C6" w:rsidRDefault="008310C6" w:rsidP="00383855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383855" w:rsidRDefault="00383855" w:rsidP="00383855">
      <w:pPr>
        <w:jc w:val="center"/>
        <w:rPr>
          <w:b/>
          <w:szCs w:val="28"/>
        </w:rPr>
      </w:pPr>
      <w:r>
        <w:rPr>
          <w:b/>
          <w:szCs w:val="28"/>
        </w:rPr>
        <w:t>СОВЕТ КРАСНОКАМЕНСКОГО МУНИЦИПАЛЬНОГО ОКРУГА ЗАБАЙКАЛЬСКОГО КРАЯ</w:t>
      </w:r>
    </w:p>
    <w:p w:rsidR="00383855" w:rsidRDefault="00383855" w:rsidP="00F56039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</w:p>
    <w:p w:rsidR="00F56039" w:rsidRPr="00EF0383" w:rsidRDefault="00F56039" w:rsidP="00F56039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РЕШЕНИЕ</w:t>
      </w:r>
    </w:p>
    <w:p w:rsidR="00F56039" w:rsidRPr="00FD785E" w:rsidRDefault="00F56039" w:rsidP="00F56039">
      <w:pPr>
        <w:pStyle w:val="ConsPlusTitle"/>
        <w:tabs>
          <w:tab w:val="left" w:pos="0"/>
        </w:tabs>
        <w:suppressAutoHyphens/>
        <w:spacing w:line="480" w:lineRule="auto"/>
        <w:jc w:val="both"/>
      </w:pPr>
      <w:r w:rsidRPr="00FD785E">
        <w:t>«</w:t>
      </w:r>
      <w:r w:rsidR="00AB2F1C">
        <w:t>30</w:t>
      </w:r>
      <w:r w:rsidRPr="00FD785E">
        <w:t>»</w:t>
      </w:r>
      <w:r w:rsidR="00AB2F1C">
        <w:t xml:space="preserve"> января</w:t>
      </w:r>
      <w:r w:rsidRPr="00FD785E">
        <w:t xml:space="preserve"> 202</w:t>
      </w:r>
      <w:r w:rsidR="0044407E">
        <w:t>5</w:t>
      </w:r>
      <w:r w:rsidRPr="00FD785E">
        <w:t xml:space="preserve"> года</w:t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>
        <w:tab/>
      </w:r>
      <w:r w:rsidRPr="00FD785E">
        <w:t xml:space="preserve">№ </w:t>
      </w:r>
      <w:r w:rsidR="003B114A">
        <w:t>5</w:t>
      </w:r>
    </w:p>
    <w:p w:rsidR="00F56039" w:rsidRPr="00342FB5" w:rsidRDefault="00F56039" w:rsidP="00F56039">
      <w:pPr>
        <w:pStyle w:val="ConsPlusTitle"/>
        <w:suppressAutoHyphens/>
        <w:spacing w:line="480" w:lineRule="auto"/>
        <w:jc w:val="center"/>
        <w:rPr>
          <w:szCs w:val="24"/>
        </w:rPr>
      </w:pPr>
      <w:r w:rsidRPr="00342FB5">
        <w:rPr>
          <w:szCs w:val="24"/>
        </w:rPr>
        <w:t>г. Краснокаменск</w:t>
      </w:r>
    </w:p>
    <w:p w:rsidR="00F56039" w:rsidRDefault="00F56039" w:rsidP="00180F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39E8" w:rsidRPr="00A339E8" w:rsidRDefault="0044407E" w:rsidP="00590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9028B" w:rsidRPr="0059028B">
        <w:rPr>
          <w:rFonts w:ascii="Times New Roman" w:hAnsi="Times New Roman" w:cs="Times New Roman"/>
          <w:sz w:val="28"/>
          <w:szCs w:val="28"/>
        </w:rPr>
        <w:t>уполномоченном юридическом лице по завершению процедуры реорганизации</w:t>
      </w:r>
      <w:r w:rsidR="00162F5C">
        <w:rPr>
          <w:rFonts w:ascii="Times New Roman" w:hAnsi="Times New Roman" w:cs="Times New Roman"/>
          <w:sz w:val="28"/>
          <w:szCs w:val="28"/>
        </w:rPr>
        <w:t xml:space="preserve"> администраций</w:t>
      </w:r>
      <w:r w:rsidR="0059028B" w:rsidRPr="0059028B"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поселений муниципального района «Город Краснокаменск и Краснокаменский район» Забайкальского края</w:t>
      </w:r>
    </w:p>
    <w:p w:rsidR="00BD06FB" w:rsidRPr="00A339E8" w:rsidRDefault="0058093F" w:rsidP="00A339E8">
      <w:pPr>
        <w:spacing w:after="0" w:line="240" w:lineRule="auto"/>
        <w:ind w:firstLine="0"/>
        <w:jc w:val="center"/>
        <w:rPr>
          <w:szCs w:val="28"/>
        </w:rPr>
      </w:pPr>
      <w:r w:rsidRPr="00A339E8">
        <w:rPr>
          <w:szCs w:val="28"/>
        </w:rPr>
        <w:t> </w:t>
      </w:r>
    </w:p>
    <w:p w:rsidR="00BA2583" w:rsidRPr="003B114A" w:rsidRDefault="00BA2583" w:rsidP="00BA2583">
      <w:pPr>
        <w:pStyle w:val="ConsPlusNormal"/>
        <w:ind w:firstLine="539"/>
        <w:jc w:val="both"/>
        <w:rPr>
          <w:b/>
          <w:sz w:val="28"/>
          <w:szCs w:val="28"/>
        </w:rPr>
      </w:pPr>
      <w:proofErr w:type="gramStart"/>
      <w:r w:rsidRPr="00235C1E">
        <w:rPr>
          <w:sz w:val="28"/>
          <w:szCs w:val="28"/>
        </w:rPr>
        <w:t xml:space="preserve">На основании требований </w:t>
      </w:r>
      <w:r w:rsidR="00BD06FB" w:rsidRPr="00235C1E">
        <w:rPr>
          <w:sz w:val="28"/>
          <w:szCs w:val="28"/>
        </w:rPr>
        <w:t>Федеральн</w:t>
      </w:r>
      <w:r w:rsidR="009A5540" w:rsidRPr="00235C1E">
        <w:rPr>
          <w:sz w:val="28"/>
          <w:szCs w:val="28"/>
        </w:rPr>
        <w:t>ого</w:t>
      </w:r>
      <w:r w:rsidR="00BD06FB" w:rsidRPr="00235C1E">
        <w:rPr>
          <w:sz w:val="28"/>
          <w:szCs w:val="28"/>
        </w:rPr>
        <w:t xml:space="preserve"> </w:t>
      </w:r>
      <w:r w:rsidR="0058093F" w:rsidRPr="00235C1E">
        <w:rPr>
          <w:sz w:val="28"/>
          <w:szCs w:val="28"/>
        </w:rPr>
        <w:t>закон</w:t>
      </w:r>
      <w:r w:rsidR="009A5540" w:rsidRPr="00235C1E">
        <w:rPr>
          <w:sz w:val="28"/>
          <w:szCs w:val="28"/>
        </w:rPr>
        <w:t>а</w:t>
      </w:r>
      <w:r w:rsidR="0058093F" w:rsidRPr="00235C1E">
        <w:rPr>
          <w:sz w:val="28"/>
          <w:szCs w:val="28"/>
        </w:rPr>
        <w:t xml:space="preserve"> </w:t>
      </w:r>
      <w:r w:rsidR="00682FD0" w:rsidRPr="00235C1E">
        <w:rPr>
          <w:sz w:val="28"/>
          <w:szCs w:val="28"/>
        </w:rPr>
        <w:t xml:space="preserve">от 08.08.2001 </w:t>
      </w:r>
      <w:r w:rsidR="006F5D7F" w:rsidRPr="00235C1E">
        <w:rPr>
          <w:sz w:val="28"/>
          <w:szCs w:val="28"/>
        </w:rPr>
        <w:t>№</w:t>
      </w:r>
      <w:r w:rsidR="00682FD0" w:rsidRPr="00235C1E">
        <w:rPr>
          <w:sz w:val="28"/>
          <w:szCs w:val="28"/>
        </w:rPr>
        <w:t xml:space="preserve"> 129-ФЗ </w:t>
      </w:r>
      <w:r w:rsidR="006F5D7F" w:rsidRPr="00235C1E">
        <w:rPr>
          <w:sz w:val="28"/>
          <w:szCs w:val="28"/>
        </w:rPr>
        <w:t>«</w:t>
      </w:r>
      <w:r w:rsidR="00682FD0" w:rsidRPr="00235C1E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6F5D7F" w:rsidRPr="00235C1E">
        <w:rPr>
          <w:sz w:val="28"/>
          <w:szCs w:val="28"/>
        </w:rPr>
        <w:t>»</w:t>
      </w:r>
      <w:r w:rsidR="009A5540" w:rsidRPr="00235C1E">
        <w:rPr>
          <w:sz w:val="28"/>
          <w:szCs w:val="28"/>
        </w:rPr>
        <w:t>,</w:t>
      </w:r>
      <w:r w:rsidRPr="00235C1E">
        <w:rPr>
          <w:sz w:val="28"/>
          <w:szCs w:val="28"/>
        </w:rPr>
        <w:t xml:space="preserve"> </w:t>
      </w:r>
      <w:r w:rsidR="00682FD0" w:rsidRPr="00235C1E">
        <w:rPr>
          <w:sz w:val="28"/>
          <w:szCs w:val="28"/>
        </w:rPr>
        <w:t>Приказ</w:t>
      </w:r>
      <w:r w:rsidRPr="00235C1E">
        <w:rPr>
          <w:sz w:val="28"/>
          <w:szCs w:val="28"/>
        </w:rPr>
        <w:t xml:space="preserve">а </w:t>
      </w:r>
      <w:r w:rsidR="00682FD0" w:rsidRPr="00235C1E">
        <w:rPr>
          <w:sz w:val="28"/>
          <w:szCs w:val="28"/>
        </w:rPr>
        <w:t xml:space="preserve">ФНС России от 31.08.2020 N ЕД-7-14/617@ </w:t>
      </w:r>
      <w:r w:rsidR="009A5540" w:rsidRPr="00235C1E">
        <w:rPr>
          <w:sz w:val="28"/>
          <w:szCs w:val="28"/>
        </w:rPr>
        <w:t>«</w:t>
      </w:r>
      <w:r w:rsidR="00682FD0" w:rsidRPr="00235C1E">
        <w:rPr>
          <w:sz w:val="28"/>
          <w:szCs w:val="28"/>
        </w:rPr>
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</w:t>
      </w:r>
      <w:r w:rsidR="009A5540" w:rsidRPr="00235C1E">
        <w:rPr>
          <w:sz w:val="28"/>
          <w:szCs w:val="28"/>
        </w:rPr>
        <w:t>»</w:t>
      </w:r>
      <w:r w:rsidRPr="00235C1E">
        <w:rPr>
          <w:sz w:val="28"/>
          <w:szCs w:val="28"/>
        </w:rPr>
        <w:t>, учитывая решение Совета Краснокаменского муниципального округа Забайкальского края от 24.10.2024 года № 43 «О</w:t>
      </w:r>
      <w:proofErr w:type="gramEnd"/>
      <w:r w:rsidRPr="00235C1E">
        <w:rPr>
          <w:sz w:val="28"/>
          <w:szCs w:val="28"/>
        </w:rPr>
        <w:t xml:space="preserve"> </w:t>
      </w:r>
      <w:proofErr w:type="gramStart"/>
      <w:r w:rsidRPr="00235C1E">
        <w:rPr>
          <w:sz w:val="28"/>
          <w:szCs w:val="28"/>
        </w:rPr>
        <w:t>переименовании и реорганизации администраций муниципальных образований муниципального района «Город Краснокаменск и Краснокаменский район» Забайкальского края», в связи с отсутствием в администрациях городского и сельских поселений муниципального района «Город Краснокаменск и Краснокаменский район» Забайкальского края лиц, действующих от имени юридического лица без доверенности, руководствуясь Уставом Краснокаменского муниципального округа Забайкальского края, Совет Краснокаменского муниципального округа Забайкальского края</w:t>
      </w:r>
      <w:r w:rsidRPr="00235C1E">
        <w:rPr>
          <w:i/>
          <w:sz w:val="28"/>
          <w:szCs w:val="28"/>
        </w:rPr>
        <w:t xml:space="preserve"> </w:t>
      </w:r>
      <w:r w:rsidRPr="003B114A">
        <w:rPr>
          <w:b/>
          <w:sz w:val="28"/>
          <w:szCs w:val="28"/>
        </w:rPr>
        <w:t>решил:</w:t>
      </w:r>
      <w:proofErr w:type="gramEnd"/>
    </w:p>
    <w:p w:rsidR="006F5D7F" w:rsidRPr="00BA2583" w:rsidRDefault="00BA2583" w:rsidP="00BA25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outlineLvl w:val="0"/>
        <w:rPr>
          <w:szCs w:val="28"/>
        </w:rPr>
      </w:pPr>
      <w:r w:rsidRPr="00BA2583">
        <w:rPr>
          <w:szCs w:val="28"/>
        </w:rPr>
        <w:t>1.</w:t>
      </w:r>
      <w:r>
        <w:rPr>
          <w:b/>
          <w:szCs w:val="28"/>
        </w:rPr>
        <w:t xml:space="preserve"> </w:t>
      </w:r>
      <w:r w:rsidR="006F5D7F" w:rsidRPr="00BA2583">
        <w:rPr>
          <w:szCs w:val="28"/>
        </w:rPr>
        <w:t xml:space="preserve">Определить администрацию </w:t>
      </w:r>
      <w:proofErr w:type="spellStart"/>
      <w:r w:rsidR="006F5D7F" w:rsidRPr="00BA2583">
        <w:rPr>
          <w:szCs w:val="28"/>
        </w:rPr>
        <w:t>Краснокаменского</w:t>
      </w:r>
      <w:proofErr w:type="spellEnd"/>
      <w:r w:rsidR="006F5D7F" w:rsidRPr="00BA2583">
        <w:rPr>
          <w:szCs w:val="28"/>
        </w:rPr>
        <w:t xml:space="preserve"> муниципального округа Забайкальского края </w:t>
      </w:r>
      <w:r w:rsidR="00691CA3" w:rsidRPr="00DD7E48">
        <w:rPr>
          <w:szCs w:val="28"/>
        </w:rPr>
        <w:t>уполномоченным юридическим лицом по завершению процедуры реорганизации</w:t>
      </w:r>
      <w:r w:rsidR="006F5D7F" w:rsidRPr="00BA2583">
        <w:rPr>
          <w:szCs w:val="28"/>
        </w:rPr>
        <w:t xml:space="preserve"> </w:t>
      </w:r>
      <w:r w:rsidR="00962A43" w:rsidRPr="00BA2583">
        <w:rPr>
          <w:szCs w:val="28"/>
        </w:rPr>
        <w:t xml:space="preserve">в форме присоединения </w:t>
      </w:r>
      <w:r w:rsidR="006F5D7F" w:rsidRPr="00BA2583">
        <w:rPr>
          <w:szCs w:val="28"/>
        </w:rPr>
        <w:t xml:space="preserve">следующих </w:t>
      </w:r>
      <w:r w:rsidR="00691CA3" w:rsidRPr="00BA2583">
        <w:rPr>
          <w:szCs w:val="28"/>
        </w:rPr>
        <w:t>юридических лиц</w:t>
      </w:r>
      <w:r w:rsidR="006F5D7F" w:rsidRPr="00BA2583">
        <w:rPr>
          <w:szCs w:val="28"/>
        </w:rPr>
        <w:t>:</w:t>
      </w:r>
    </w:p>
    <w:p w:rsidR="006F5D7F" w:rsidRPr="00FB13F0" w:rsidRDefault="006F5D7F" w:rsidP="006F5D7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C3514">
        <w:rPr>
          <w:szCs w:val="28"/>
        </w:rPr>
        <w:t xml:space="preserve">- администрации </w:t>
      </w:r>
      <w:r w:rsidRPr="007C3514">
        <w:rPr>
          <w:szCs w:val="28"/>
          <w:shd w:val="clear" w:color="auto" w:fill="FFFFFF"/>
        </w:rPr>
        <w:t>городского поселения «Город Краснокаменск»</w:t>
      </w:r>
      <w:r w:rsidRPr="007C3514">
        <w:rPr>
          <w:szCs w:val="28"/>
        </w:rPr>
        <w:t xml:space="preserve"> муниципального района «Город Краснокаменск и Краснокаменский  район» Забайкальского края (ОГРН 1057530016059, ИНН 7530010800);</w:t>
      </w:r>
    </w:p>
    <w:p w:rsidR="006F5D7F" w:rsidRPr="00FB13F0" w:rsidRDefault="006F5D7F" w:rsidP="006F5D7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>
        <w:rPr>
          <w:szCs w:val="28"/>
          <w:shd w:val="clear" w:color="auto" w:fill="FFFFFF"/>
        </w:rPr>
        <w:t>Богдановское</w:t>
      </w:r>
      <w:r w:rsidRPr="00FB13F0">
        <w:rPr>
          <w:szCs w:val="28"/>
        </w:rPr>
        <w:t>» муниципального района «</w:t>
      </w:r>
      <w:r>
        <w:rPr>
          <w:szCs w:val="28"/>
        </w:rPr>
        <w:t xml:space="preserve">Город Краснокаменск и Краснокаменский </w:t>
      </w:r>
      <w:r w:rsidRPr="00FB13F0">
        <w:rPr>
          <w:szCs w:val="28"/>
        </w:rPr>
        <w:t xml:space="preserve"> район»</w:t>
      </w:r>
      <w:r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(</w:t>
      </w:r>
      <w:r>
        <w:rPr>
          <w:szCs w:val="28"/>
        </w:rPr>
        <w:t xml:space="preserve">ОГРН </w:t>
      </w:r>
      <w:r w:rsidRPr="00E0058C">
        <w:rPr>
          <w:szCs w:val="28"/>
        </w:rPr>
        <w:t>1057530015861</w:t>
      </w:r>
      <w:r>
        <w:rPr>
          <w:szCs w:val="28"/>
        </w:rPr>
        <w:t xml:space="preserve">, ИНН </w:t>
      </w:r>
      <w:r w:rsidRPr="00A406EB">
        <w:rPr>
          <w:szCs w:val="28"/>
        </w:rPr>
        <w:t>7530010712</w:t>
      </w:r>
      <w:r w:rsidRPr="00FB13F0">
        <w:rPr>
          <w:szCs w:val="28"/>
        </w:rPr>
        <w:t>);</w:t>
      </w:r>
    </w:p>
    <w:p w:rsidR="006F5D7F" w:rsidRPr="00FB13F0" w:rsidRDefault="006F5D7F" w:rsidP="006F5D7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lastRenderedPageBreak/>
        <w:t xml:space="preserve">- </w:t>
      </w:r>
      <w:r w:rsidRPr="00FB13F0">
        <w:rPr>
          <w:szCs w:val="28"/>
        </w:rPr>
        <w:t>администрации сельского поселения «</w:t>
      </w:r>
      <w:r w:rsidRPr="00D53ED5">
        <w:rPr>
          <w:szCs w:val="28"/>
        </w:rPr>
        <w:t>Кайластуйское</w:t>
      </w:r>
      <w:r w:rsidRPr="00FB13F0">
        <w:rPr>
          <w:szCs w:val="28"/>
        </w:rPr>
        <w:t>»</w:t>
      </w:r>
      <w:r w:rsidRPr="000A03C8">
        <w:rPr>
          <w:szCs w:val="28"/>
        </w:rPr>
        <w:t xml:space="preserve"> </w:t>
      </w:r>
      <w:r w:rsidRPr="00FB13F0">
        <w:rPr>
          <w:szCs w:val="28"/>
        </w:rPr>
        <w:t>муниципального района «</w:t>
      </w:r>
      <w:r>
        <w:rPr>
          <w:szCs w:val="28"/>
        </w:rPr>
        <w:t xml:space="preserve">Город Краснокаменск и Краснокаменский </w:t>
      </w:r>
      <w:r w:rsidRPr="00FB13F0">
        <w:rPr>
          <w:szCs w:val="28"/>
        </w:rPr>
        <w:t xml:space="preserve"> район»</w:t>
      </w:r>
      <w:r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(</w:t>
      </w:r>
      <w:r>
        <w:rPr>
          <w:szCs w:val="28"/>
        </w:rPr>
        <w:t xml:space="preserve">ОГРН </w:t>
      </w:r>
      <w:r w:rsidRPr="004D1C4F">
        <w:rPr>
          <w:szCs w:val="28"/>
        </w:rPr>
        <w:t>1057530015883</w:t>
      </w:r>
      <w:r>
        <w:rPr>
          <w:szCs w:val="28"/>
        </w:rPr>
        <w:t xml:space="preserve">, ИНН </w:t>
      </w:r>
      <w:r w:rsidRPr="00067AC6">
        <w:rPr>
          <w:szCs w:val="28"/>
        </w:rPr>
        <w:t>7530010720</w:t>
      </w:r>
      <w:r w:rsidRPr="00FB13F0">
        <w:rPr>
          <w:szCs w:val="28"/>
        </w:rPr>
        <w:t>);</w:t>
      </w:r>
    </w:p>
    <w:p w:rsidR="006F5D7F" w:rsidRPr="00FB13F0" w:rsidRDefault="006F5D7F" w:rsidP="006F5D7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Pr="00D53ED5">
        <w:rPr>
          <w:color w:val="000000"/>
          <w:szCs w:val="28"/>
          <w:lang w:eastAsia="ru-RU"/>
        </w:rPr>
        <w:t>Капцегайтуйское</w:t>
      </w:r>
      <w:r w:rsidRPr="00FB13F0">
        <w:rPr>
          <w:szCs w:val="28"/>
        </w:rPr>
        <w:t>»</w:t>
      </w:r>
      <w:r w:rsidRPr="000A03C8">
        <w:rPr>
          <w:szCs w:val="28"/>
        </w:rPr>
        <w:t xml:space="preserve"> </w:t>
      </w:r>
      <w:r w:rsidRPr="00FB13F0">
        <w:rPr>
          <w:szCs w:val="28"/>
        </w:rPr>
        <w:t>муниципального района «</w:t>
      </w:r>
      <w:r>
        <w:rPr>
          <w:szCs w:val="28"/>
        </w:rPr>
        <w:t xml:space="preserve">Город Краснокаменск и Краснокаменский </w:t>
      </w:r>
      <w:r w:rsidRPr="00FB13F0">
        <w:rPr>
          <w:szCs w:val="28"/>
        </w:rPr>
        <w:t xml:space="preserve"> район»</w:t>
      </w:r>
      <w:r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(</w:t>
      </w:r>
      <w:r>
        <w:rPr>
          <w:szCs w:val="28"/>
        </w:rPr>
        <w:t xml:space="preserve">ОГРН </w:t>
      </w:r>
      <w:r w:rsidRPr="003C672D">
        <w:rPr>
          <w:szCs w:val="28"/>
        </w:rPr>
        <w:t>1057530015905</w:t>
      </w:r>
      <w:r>
        <w:rPr>
          <w:szCs w:val="28"/>
        </w:rPr>
        <w:t>,</w:t>
      </w:r>
      <w:r w:rsidRPr="003C672D">
        <w:t xml:space="preserve"> </w:t>
      </w:r>
      <w:r>
        <w:rPr>
          <w:szCs w:val="28"/>
        </w:rPr>
        <w:t xml:space="preserve">ИНН </w:t>
      </w:r>
      <w:r w:rsidRPr="003C672D">
        <w:rPr>
          <w:szCs w:val="28"/>
        </w:rPr>
        <w:t>7530010737</w:t>
      </w:r>
      <w:r w:rsidRPr="00FB13F0">
        <w:rPr>
          <w:szCs w:val="28"/>
        </w:rPr>
        <w:t>);</w:t>
      </w:r>
    </w:p>
    <w:p w:rsidR="006F5D7F" w:rsidRPr="00FB13F0" w:rsidRDefault="006F5D7F" w:rsidP="006F5D7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Pr="00D53ED5">
        <w:rPr>
          <w:color w:val="000000"/>
          <w:szCs w:val="28"/>
          <w:lang w:eastAsia="ru-RU"/>
        </w:rPr>
        <w:t>Ковылинское</w:t>
      </w:r>
      <w:r w:rsidRPr="00FB13F0">
        <w:rPr>
          <w:szCs w:val="28"/>
        </w:rPr>
        <w:t>» муниципального района «</w:t>
      </w:r>
      <w:r>
        <w:rPr>
          <w:szCs w:val="28"/>
        </w:rPr>
        <w:t xml:space="preserve">Город Краснокаменск и Краснокаменский </w:t>
      </w:r>
      <w:r w:rsidRPr="00FB13F0">
        <w:rPr>
          <w:szCs w:val="28"/>
        </w:rPr>
        <w:t xml:space="preserve"> район»</w:t>
      </w:r>
      <w:r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(</w:t>
      </w:r>
      <w:r>
        <w:rPr>
          <w:szCs w:val="28"/>
        </w:rPr>
        <w:t xml:space="preserve">ОГРН </w:t>
      </w:r>
      <w:r w:rsidRPr="00F84795">
        <w:rPr>
          <w:szCs w:val="28"/>
        </w:rPr>
        <w:t>1057530015927</w:t>
      </w:r>
      <w:r>
        <w:rPr>
          <w:szCs w:val="28"/>
        </w:rPr>
        <w:t xml:space="preserve">, ИНН </w:t>
      </w:r>
      <w:r w:rsidRPr="00CE6848">
        <w:rPr>
          <w:szCs w:val="28"/>
        </w:rPr>
        <w:t>7530010744</w:t>
      </w:r>
      <w:r w:rsidRPr="00FB13F0">
        <w:rPr>
          <w:szCs w:val="28"/>
        </w:rPr>
        <w:t>);</w:t>
      </w:r>
    </w:p>
    <w:p w:rsidR="006F5D7F" w:rsidRPr="00FB13F0" w:rsidRDefault="006F5D7F" w:rsidP="006F5D7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Pr="00D53ED5">
        <w:rPr>
          <w:color w:val="000000"/>
          <w:szCs w:val="28"/>
          <w:lang w:eastAsia="ru-RU"/>
        </w:rPr>
        <w:t>Маргуцекское</w:t>
      </w:r>
      <w:r w:rsidRPr="00FB13F0">
        <w:rPr>
          <w:szCs w:val="28"/>
        </w:rPr>
        <w:t>» муниципального района «</w:t>
      </w:r>
      <w:r>
        <w:rPr>
          <w:szCs w:val="28"/>
        </w:rPr>
        <w:t xml:space="preserve">Город Краснокаменск и Краснокаменский </w:t>
      </w:r>
      <w:r w:rsidRPr="00FB13F0">
        <w:rPr>
          <w:szCs w:val="28"/>
        </w:rPr>
        <w:t xml:space="preserve"> район»</w:t>
      </w:r>
      <w:r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(</w:t>
      </w:r>
      <w:r>
        <w:rPr>
          <w:szCs w:val="28"/>
        </w:rPr>
        <w:t xml:space="preserve">ОГРН </w:t>
      </w:r>
      <w:r w:rsidRPr="0005770B">
        <w:rPr>
          <w:szCs w:val="28"/>
        </w:rPr>
        <w:t>1057530015949</w:t>
      </w:r>
      <w:r>
        <w:rPr>
          <w:szCs w:val="28"/>
        </w:rPr>
        <w:t xml:space="preserve">, ИНН </w:t>
      </w:r>
      <w:r w:rsidRPr="00024DFA">
        <w:rPr>
          <w:szCs w:val="28"/>
        </w:rPr>
        <w:t>7530010751</w:t>
      </w:r>
      <w:r w:rsidRPr="00FB13F0">
        <w:rPr>
          <w:szCs w:val="28"/>
        </w:rPr>
        <w:t>);</w:t>
      </w:r>
    </w:p>
    <w:p w:rsidR="006F5D7F" w:rsidRPr="00FB13F0" w:rsidRDefault="006F5D7F" w:rsidP="006F5D7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Pr="00D53ED5">
        <w:rPr>
          <w:color w:val="000000"/>
          <w:szCs w:val="28"/>
          <w:lang w:eastAsia="ru-RU"/>
        </w:rPr>
        <w:t>Среднеаргунское</w:t>
      </w:r>
      <w:r w:rsidRPr="00FB13F0">
        <w:rPr>
          <w:szCs w:val="28"/>
        </w:rPr>
        <w:t>»</w:t>
      </w:r>
      <w:r w:rsidRPr="000A03C8">
        <w:rPr>
          <w:szCs w:val="28"/>
        </w:rPr>
        <w:t xml:space="preserve"> </w:t>
      </w:r>
      <w:r w:rsidRPr="00FB13F0">
        <w:rPr>
          <w:szCs w:val="28"/>
        </w:rPr>
        <w:t>муниципального района «</w:t>
      </w:r>
      <w:r>
        <w:rPr>
          <w:szCs w:val="28"/>
        </w:rPr>
        <w:t xml:space="preserve">Город Краснокаменск и Краснокаменский </w:t>
      </w:r>
      <w:r w:rsidRPr="00FB13F0">
        <w:rPr>
          <w:szCs w:val="28"/>
        </w:rPr>
        <w:t xml:space="preserve"> район»</w:t>
      </w:r>
      <w:r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(</w:t>
      </w:r>
      <w:r>
        <w:rPr>
          <w:szCs w:val="28"/>
        </w:rPr>
        <w:t xml:space="preserve">ОГРН </w:t>
      </w:r>
      <w:r w:rsidRPr="00A7408A">
        <w:rPr>
          <w:szCs w:val="28"/>
        </w:rPr>
        <w:t>1057530015982</w:t>
      </w:r>
      <w:r>
        <w:rPr>
          <w:szCs w:val="28"/>
        </w:rPr>
        <w:t>,</w:t>
      </w:r>
      <w:r w:rsidRPr="00A7408A">
        <w:t xml:space="preserve"> </w:t>
      </w:r>
      <w:r>
        <w:rPr>
          <w:szCs w:val="28"/>
        </w:rPr>
        <w:t xml:space="preserve">ИНН </w:t>
      </w:r>
      <w:r w:rsidRPr="00A7408A">
        <w:rPr>
          <w:szCs w:val="28"/>
        </w:rPr>
        <w:t>7530010776</w:t>
      </w:r>
      <w:r w:rsidRPr="00FB13F0">
        <w:rPr>
          <w:szCs w:val="28"/>
        </w:rPr>
        <w:t>);</w:t>
      </w:r>
    </w:p>
    <w:p w:rsidR="006F5D7F" w:rsidRPr="00FB13F0" w:rsidRDefault="006F5D7F" w:rsidP="006F5D7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Pr="00D53ED5">
        <w:rPr>
          <w:color w:val="000000"/>
          <w:szCs w:val="28"/>
          <w:lang w:eastAsia="ru-RU"/>
        </w:rPr>
        <w:t>Соктуй-Милозанское</w:t>
      </w:r>
      <w:r w:rsidRPr="00FB13F0">
        <w:rPr>
          <w:szCs w:val="28"/>
        </w:rPr>
        <w:t>»</w:t>
      </w:r>
      <w:r w:rsidRPr="000A03C8">
        <w:rPr>
          <w:szCs w:val="28"/>
        </w:rPr>
        <w:t xml:space="preserve"> </w:t>
      </w:r>
      <w:r w:rsidRPr="00FB13F0">
        <w:rPr>
          <w:szCs w:val="28"/>
        </w:rPr>
        <w:t>муниципального района «</w:t>
      </w:r>
      <w:r>
        <w:rPr>
          <w:szCs w:val="28"/>
        </w:rPr>
        <w:t xml:space="preserve">Город Краснокаменск и Краснокаменский </w:t>
      </w:r>
      <w:r w:rsidRPr="00FB13F0">
        <w:rPr>
          <w:szCs w:val="28"/>
        </w:rPr>
        <w:t xml:space="preserve"> район»</w:t>
      </w:r>
      <w:r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(</w:t>
      </w:r>
      <w:r>
        <w:rPr>
          <w:szCs w:val="28"/>
        </w:rPr>
        <w:t xml:space="preserve">ОГРН </w:t>
      </w:r>
      <w:r w:rsidRPr="00863131">
        <w:rPr>
          <w:szCs w:val="28"/>
        </w:rPr>
        <w:t>1057530015960</w:t>
      </w:r>
      <w:r>
        <w:rPr>
          <w:szCs w:val="28"/>
        </w:rPr>
        <w:t xml:space="preserve">, ИНН </w:t>
      </w:r>
      <w:r w:rsidRPr="00774666">
        <w:rPr>
          <w:szCs w:val="28"/>
        </w:rPr>
        <w:t>7530010769</w:t>
      </w:r>
      <w:r w:rsidRPr="00FB13F0">
        <w:rPr>
          <w:szCs w:val="28"/>
        </w:rPr>
        <w:t>);</w:t>
      </w:r>
    </w:p>
    <w:p w:rsidR="006F5D7F" w:rsidRDefault="006F5D7F" w:rsidP="006F5D7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Pr="00D53ED5">
        <w:rPr>
          <w:color w:val="000000"/>
          <w:szCs w:val="28"/>
          <w:lang w:eastAsia="ru-RU"/>
        </w:rPr>
        <w:t>Целиннинское</w:t>
      </w:r>
      <w:r w:rsidRPr="00FB13F0">
        <w:rPr>
          <w:szCs w:val="28"/>
        </w:rPr>
        <w:t>» муниципального района «</w:t>
      </w:r>
      <w:r>
        <w:rPr>
          <w:szCs w:val="28"/>
        </w:rPr>
        <w:t xml:space="preserve">Город Краснокаменск и Краснокаменский </w:t>
      </w:r>
      <w:r w:rsidRPr="00FB13F0">
        <w:rPr>
          <w:szCs w:val="28"/>
        </w:rPr>
        <w:t xml:space="preserve"> район»</w:t>
      </w:r>
      <w:r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(</w:t>
      </w:r>
      <w:r>
        <w:rPr>
          <w:szCs w:val="28"/>
        </w:rPr>
        <w:t xml:space="preserve">ОГРН </w:t>
      </w:r>
      <w:r w:rsidRPr="00FE30E7">
        <w:rPr>
          <w:szCs w:val="28"/>
        </w:rPr>
        <w:t>1057530016004</w:t>
      </w:r>
      <w:r>
        <w:rPr>
          <w:szCs w:val="28"/>
        </w:rPr>
        <w:t xml:space="preserve">, ИНН </w:t>
      </w:r>
      <w:r w:rsidRPr="00FE30E7">
        <w:rPr>
          <w:szCs w:val="28"/>
        </w:rPr>
        <w:t>7530010783</w:t>
      </w:r>
      <w:r w:rsidRPr="00FB13F0">
        <w:rPr>
          <w:szCs w:val="28"/>
        </w:rPr>
        <w:t>);</w:t>
      </w:r>
    </w:p>
    <w:p w:rsidR="006F5D7F" w:rsidRDefault="006F5D7F" w:rsidP="006F5D7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Pr="00D53ED5">
        <w:rPr>
          <w:szCs w:val="28"/>
        </w:rPr>
        <w:t>Юбилейнинское</w:t>
      </w:r>
      <w:r w:rsidRPr="00FB13F0">
        <w:rPr>
          <w:szCs w:val="28"/>
        </w:rPr>
        <w:t>» муниципального района «</w:t>
      </w:r>
      <w:r>
        <w:rPr>
          <w:szCs w:val="28"/>
        </w:rPr>
        <w:t xml:space="preserve">Город Краснокаменск и Краснокаменский </w:t>
      </w:r>
      <w:r w:rsidRPr="00FB13F0">
        <w:rPr>
          <w:szCs w:val="28"/>
        </w:rPr>
        <w:t xml:space="preserve"> район»</w:t>
      </w:r>
      <w:r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(</w:t>
      </w:r>
      <w:r w:rsidRPr="0098374F">
        <w:rPr>
          <w:szCs w:val="28"/>
        </w:rPr>
        <w:t>ОГРН</w:t>
      </w:r>
      <w:r>
        <w:rPr>
          <w:szCs w:val="28"/>
        </w:rPr>
        <w:t xml:space="preserve"> </w:t>
      </w:r>
      <w:r w:rsidRPr="0098374F">
        <w:rPr>
          <w:szCs w:val="28"/>
        </w:rPr>
        <w:t>1057530016026</w:t>
      </w:r>
      <w:r>
        <w:rPr>
          <w:szCs w:val="28"/>
        </w:rPr>
        <w:t>,</w:t>
      </w:r>
      <w:r w:rsidRPr="0098374F">
        <w:t xml:space="preserve"> </w:t>
      </w:r>
      <w:r>
        <w:rPr>
          <w:szCs w:val="28"/>
        </w:rPr>
        <w:t xml:space="preserve">ИНН </w:t>
      </w:r>
      <w:r w:rsidRPr="0098374F">
        <w:rPr>
          <w:szCs w:val="28"/>
        </w:rPr>
        <w:t>7530010790</w:t>
      </w:r>
      <w:r w:rsidRPr="00FB13F0">
        <w:rPr>
          <w:szCs w:val="28"/>
        </w:rPr>
        <w:t>)</w:t>
      </w:r>
      <w:r>
        <w:rPr>
          <w:szCs w:val="28"/>
        </w:rPr>
        <w:t>.</w:t>
      </w:r>
    </w:p>
    <w:p w:rsidR="009A5540" w:rsidRPr="00FB13F0" w:rsidRDefault="00BA2583" w:rsidP="007D2D70">
      <w:pPr>
        <w:autoSpaceDE w:val="0"/>
        <w:autoSpaceDN w:val="0"/>
        <w:adjustRightInd w:val="0"/>
        <w:spacing w:after="0" w:line="240" w:lineRule="auto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2</w:t>
      </w:r>
      <w:r w:rsidR="009A5540" w:rsidRPr="00FB13F0">
        <w:rPr>
          <w:color w:val="000000"/>
          <w:spacing w:val="1"/>
          <w:szCs w:val="28"/>
        </w:rPr>
        <w:t xml:space="preserve">. </w:t>
      </w:r>
      <w:r w:rsidR="009A5540" w:rsidRPr="00FB13F0">
        <w:rPr>
          <w:color w:val="000000"/>
          <w:spacing w:val="-4"/>
          <w:szCs w:val="28"/>
        </w:rPr>
        <w:t xml:space="preserve">Администрации </w:t>
      </w:r>
      <w:r w:rsidR="009A5540">
        <w:rPr>
          <w:color w:val="000000"/>
          <w:spacing w:val="-4"/>
          <w:szCs w:val="28"/>
        </w:rPr>
        <w:t xml:space="preserve">Краснокаменского </w:t>
      </w:r>
      <w:r w:rsidR="009A5540" w:rsidRPr="00FB13F0">
        <w:rPr>
          <w:color w:val="000000"/>
          <w:spacing w:val="-4"/>
          <w:szCs w:val="28"/>
        </w:rPr>
        <w:t>муниципального округа Забайкальского края</w:t>
      </w:r>
      <w:r w:rsidR="007D2D70">
        <w:rPr>
          <w:color w:val="000000"/>
          <w:spacing w:val="-4"/>
          <w:szCs w:val="28"/>
        </w:rPr>
        <w:t xml:space="preserve"> </w:t>
      </w:r>
      <w:r w:rsidR="009A5540" w:rsidRPr="00FB13F0">
        <w:rPr>
          <w:color w:val="000000"/>
          <w:spacing w:val="1"/>
          <w:szCs w:val="28"/>
        </w:rPr>
        <w:t>уведомить органы, осуществляющие государственную регистрацию юридических лиц</w:t>
      </w:r>
      <w:r w:rsidR="007D2D70">
        <w:rPr>
          <w:color w:val="000000"/>
          <w:spacing w:val="1"/>
          <w:szCs w:val="28"/>
        </w:rPr>
        <w:t xml:space="preserve"> </w:t>
      </w:r>
      <w:r w:rsidR="007D2D70">
        <w:rPr>
          <w:szCs w:val="28"/>
          <w:lang w:eastAsia="ru-RU"/>
        </w:rPr>
        <w:t>о завершении реорганизации юридических лиц, указанных</w:t>
      </w:r>
      <w:r w:rsidR="008310C6">
        <w:rPr>
          <w:szCs w:val="28"/>
          <w:lang w:eastAsia="ru-RU"/>
        </w:rPr>
        <w:t xml:space="preserve"> в пункте 1 настоящего решения.</w:t>
      </w:r>
    </w:p>
    <w:p w:rsidR="009C4264" w:rsidRDefault="00E63A44" w:rsidP="00180FE4">
      <w:pPr>
        <w:spacing w:after="0" w:line="240" w:lineRule="auto"/>
        <w:rPr>
          <w:szCs w:val="28"/>
        </w:rPr>
      </w:pPr>
      <w:r>
        <w:t>3</w:t>
      </w:r>
      <w:r w:rsidR="00C547DF">
        <w:t xml:space="preserve">. </w:t>
      </w:r>
      <w:r w:rsidR="008310C6">
        <w:rPr>
          <w:szCs w:val="28"/>
        </w:rPr>
        <w:t xml:space="preserve">Направить настоящее решение </w:t>
      </w:r>
      <w:proofErr w:type="spellStart"/>
      <w:r w:rsidR="009C4264">
        <w:rPr>
          <w:szCs w:val="28"/>
        </w:rPr>
        <w:t>и</w:t>
      </w:r>
      <w:r w:rsidR="002D682B">
        <w:rPr>
          <w:szCs w:val="28"/>
        </w:rPr>
        <w:t>.</w:t>
      </w:r>
      <w:r w:rsidR="009C4264">
        <w:rPr>
          <w:szCs w:val="28"/>
        </w:rPr>
        <w:t>о</w:t>
      </w:r>
      <w:proofErr w:type="spellEnd"/>
      <w:r w:rsidR="002D682B">
        <w:rPr>
          <w:szCs w:val="28"/>
        </w:rPr>
        <w:t>.</w:t>
      </w:r>
      <w:r w:rsidR="009C4264">
        <w:rPr>
          <w:szCs w:val="28"/>
        </w:rPr>
        <w:t xml:space="preserve"> </w:t>
      </w:r>
      <w:r w:rsidR="009C4264" w:rsidRPr="009C4264">
        <w:rPr>
          <w:szCs w:val="28"/>
        </w:rPr>
        <w:t>глав</w:t>
      </w:r>
      <w:r w:rsidR="009C4264">
        <w:rPr>
          <w:szCs w:val="28"/>
        </w:rPr>
        <w:t>ы</w:t>
      </w:r>
      <w:r w:rsidR="009C4264" w:rsidRPr="009C4264">
        <w:rPr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  <w:bookmarkStart w:id="0" w:name="_GoBack"/>
      <w:bookmarkEnd w:id="0"/>
    </w:p>
    <w:p w:rsidR="00D1739F" w:rsidRDefault="00E63A44" w:rsidP="00D1739F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9C4264">
        <w:rPr>
          <w:szCs w:val="28"/>
        </w:rPr>
        <w:t xml:space="preserve">. </w:t>
      </w:r>
      <w:proofErr w:type="gramStart"/>
      <w:r w:rsidR="00D1739F" w:rsidRPr="006E7B69">
        <w:rPr>
          <w:szCs w:val="28"/>
        </w:rPr>
        <w:t xml:space="preserve">Настоящее решение подлежит </w:t>
      </w:r>
      <w:r w:rsidR="00D1739F" w:rsidRPr="00D1739F">
        <w:rPr>
          <w:szCs w:val="28"/>
        </w:rPr>
        <w:t xml:space="preserve">официальному </w:t>
      </w:r>
      <w:r w:rsidR="008C314E">
        <w:rPr>
          <w:szCs w:val="28"/>
        </w:rPr>
        <w:t>обнародованию - опубликованию</w:t>
      </w:r>
      <w:r w:rsidR="00D1739F" w:rsidRPr="00D1739F">
        <w:rPr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D1739F" w:rsidRPr="00D1739F">
        <w:rPr>
          <w:szCs w:val="28"/>
        </w:rPr>
        <w:t xml:space="preserve">  </w:t>
      </w:r>
      <w:proofErr w:type="gramStart"/>
      <w:r w:rsidR="00D1739F" w:rsidRPr="00D1739F">
        <w:rPr>
          <w:szCs w:val="28"/>
        </w:rPr>
        <w:t xml:space="preserve">Забайкальский край, г. Краснокаменск, 505; Забайкальский край, </w:t>
      </w:r>
      <w:proofErr w:type="spellStart"/>
      <w:r w:rsidR="00D1739F" w:rsidRPr="00D1739F">
        <w:rPr>
          <w:szCs w:val="28"/>
        </w:rPr>
        <w:t>Краснокаменский</w:t>
      </w:r>
      <w:proofErr w:type="spellEnd"/>
      <w:r w:rsidR="00D1739F" w:rsidRPr="00D1739F">
        <w:rPr>
          <w:szCs w:val="28"/>
        </w:rPr>
        <w:t xml:space="preserve"> район, с. Ковыли, ул. Ленина, 1; Забайкальский край, Краснокаменский район,  с. </w:t>
      </w:r>
      <w:proofErr w:type="spellStart"/>
      <w:r w:rsidR="00D1739F" w:rsidRPr="00D1739F">
        <w:rPr>
          <w:szCs w:val="28"/>
        </w:rPr>
        <w:t>Соктуй-Милозан</w:t>
      </w:r>
      <w:proofErr w:type="spellEnd"/>
      <w:r w:rsidR="00D1739F" w:rsidRPr="00D1739F">
        <w:rPr>
          <w:szCs w:val="28"/>
        </w:rPr>
        <w:t xml:space="preserve">, </w:t>
      </w:r>
      <w:proofErr w:type="spellStart"/>
      <w:r w:rsidR="00D1739F" w:rsidRPr="00D1739F">
        <w:rPr>
          <w:szCs w:val="28"/>
        </w:rPr>
        <w:t>мкр</w:t>
      </w:r>
      <w:proofErr w:type="spellEnd"/>
      <w:r w:rsidR="00D1739F" w:rsidRPr="00D1739F">
        <w:rPr>
          <w:szCs w:val="28"/>
        </w:rPr>
        <w:t>.</w:t>
      </w:r>
      <w:proofErr w:type="gramEnd"/>
      <w:r w:rsidR="00D1739F" w:rsidRPr="00D1739F">
        <w:rPr>
          <w:szCs w:val="28"/>
        </w:rPr>
        <w:t xml:space="preserve"> </w:t>
      </w:r>
      <w:proofErr w:type="gramStart"/>
      <w:r w:rsidR="00D1739F" w:rsidRPr="00D1739F">
        <w:rPr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D1739F" w:rsidRPr="00D1739F">
        <w:rPr>
          <w:szCs w:val="28"/>
        </w:rPr>
        <w:t>Капцегайтуй</w:t>
      </w:r>
      <w:proofErr w:type="spellEnd"/>
      <w:r w:rsidR="00D1739F" w:rsidRPr="00D1739F">
        <w:rPr>
          <w:szCs w:val="28"/>
        </w:rPr>
        <w:t xml:space="preserve">, ул. Советская, 10; Забайкальский край, Краснокаменский район, </w:t>
      </w:r>
      <w:r w:rsidR="00D1739F" w:rsidRPr="00D1739F">
        <w:rPr>
          <w:szCs w:val="28"/>
        </w:rPr>
        <w:lastRenderedPageBreak/>
        <w:t>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</w:t>
      </w:r>
      <w:proofErr w:type="gramEnd"/>
      <w:r w:rsidR="00D1739F" w:rsidRPr="00D1739F">
        <w:rPr>
          <w:szCs w:val="28"/>
        </w:rPr>
        <w:t xml:space="preserve"> Забайкальский край, Краснокаменский район, с</w:t>
      </w:r>
      <w:proofErr w:type="gramStart"/>
      <w:r w:rsidR="00D1739F" w:rsidRPr="00D1739F">
        <w:rPr>
          <w:szCs w:val="28"/>
        </w:rPr>
        <w:t>.Ю</w:t>
      </w:r>
      <w:proofErr w:type="gramEnd"/>
      <w:r w:rsidR="00D1739F" w:rsidRPr="00D1739F">
        <w:rPr>
          <w:szCs w:val="28"/>
        </w:rPr>
        <w:t>билейный, ул.Советская, 9</w:t>
      </w:r>
      <w:r w:rsidR="00D1739F">
        <w:rPr>
          <w:szCs w:val="28"/>
        </w:rPr>
        <w:t xml:space="preserve"> и </w:t>
      </w:r>
      <w:r w:rsidR="00D1739F" w:rsidRPr="00D1739F">
        <w:rPr>
          <w:szCs w:val="28"/>
        </w:rPr>
        <w:t>вступает в силу на следующий день после дня его официального обнародования.</w:t>
      </w:r>
    </w:p>
    <w:p w:rsidR="00D1739F" w:rsidRDefault="00D1739F" w:rsidP="00D1739F">
      <w:pPr>
        <w:spacing w:after="0" w:line="240" w:lineRule="auto"/>
        <w:rPr>
          <w:szCs w:val="28"/>
        </w:rPr>
      </w:pPr>
    </w:p>
    <w:p w:rsidR="006E7B69" w:rsidRDefault="006E7B69" w:rsidP="00180FE4">
      <w:pPr>
        <w:spacing w:after="0" w:line="240" w:lineRule="auto"/>
        <w:rPr>
          <w:szCs w:val="28"/>
        </w:rPr>
      </w:pPr>
    </w:p>
    <w:p w:rsidR="00673528" w:rsidRDefault="00673528" w:rsidP="00180FE4">
      <w:pPr>
        <w:spacing w:after="0" w:line="240" w:lineRule="auto"/>
        <w:rPr>
          <w:szCs w:val="28"/>
        </w:rPr>
      </w:pPr>
    </w:p>
    <w:p w:rsidR="006B4349" w:rsidRDefault="00194D82" w:rsidP="00246744">
      <w:pPr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6B4349">
        <w:rPr>
          <w:szCs w:val="28"/>
        </w:rPr>
        <w:t xml:space="preserve"> главы муниципального района</w:t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8310C6">
        <w:rPr>
          <w:szCs w:val="28"/>
        </w:rPr>
        <w:tab/>
      </w:r>
      <w:r>
        <w:rPr>
          <w:szCs w:val="28"/>
        </w:rPr>
        <w:t>А.А. Соколов</w:t>
      </w:r>
    </w:p>
    <w:p w:rsidR="006B4349" w:rsidRDefault="006B4349" w:rsidP="006B4349">
      <w:pPr>
        <w:rPr>
          <w:szCs w:val="28"/>
        </w:rPr>
      </w:pPr>
    </w:p>
    <w:p w:rsidR="00246744" w:rsidRDefault="006B4349" w:rsidP="00246744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Совета</w:t>
      </w:r>
    </w:p>
    <w:p w:rsidR="00066C8D" w:rsidRDefault="00066C8D" w:rsidP="00246744">
      <w:pPr>
        <w:spacing w:after="0" w:line="240" w:lineRule="auto"/>
        <w:ind w:firstLine="0"/>
        <w:rPr>
          <w:szCs w:val="28"/>
        </w:rPr>
      </w:pPr>
      <w:proofErr w:type="spellStart"/>
      <w:r>
        <w:rPr>
          <w:szCs w:val="28"/>
        </w:rPr>
        <w:t>Краснокаменского</w:t>
      </w:r>
      <w:proofErr w:type="spellEnd"/>
      <w:r>
        <w:rPr>
          <w:szCs w:val="28"/>
        </w:rPr>
        <w:t xml:space="preserve"> </w:t>
      </w:r>
    </w:p>
    <w:p w:rsidR="006B4349" w:rsidRDefault="006B4349" w:rsidP="00246744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</w:t>
      </w:r>
      <w:r w:rsidR="00066C8D">
        <w:rPr>
          <w:szCs w:val="28"/>
        </w:rPr>
        <w:t>округа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0F1F21">
        <w:rPr>
          <w:szCs w:val="28"/>
        </w:rPr>
        <w:t xml:space="preserve">А.У. </w:t>
      </w:r>
      <w:proofErr w:type="spellStart"/>
      <w:r w:rsidR="000F1F21">
        <w:rPr>
          <w:szCs w:val="28"/>
        </w:rPr>
        <w:t>Заммоев</w:t>
      </w:r>
      <w:proofErr w:type="spellEnd"/>
    </w:p>
    <w:sectPr w:rsidR="006B4349" w:rsidSect="00A94DD0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14" w:rsidRDefault="00205A14" w:rsidP="005F4E56">
      <w:pPr>
        <w:spacing w:after="0" w:line="240" w:lineRule="auto"/>
      </w:pPr>
      <w:r>
        <w:separator/>
      </w:r>
    </w:p>
  </w:endnote>
  <w:endnote w:type="continuationSeparator" w:id="0">
    <w:p w:rsidR="00205A14" w:rsidRDefault="00205A14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14" w:rsidRDefault="00205A14" w:rsidP="005F4E56">
      <w:pPr>
        <w:spacing w:after="0" w:line="240" w:lineRule="auto"/>
      </w:pPr>
      <w:r>
        <w:separator/>
      </w:r>
    </w:p>
  </w:footnote>
  <w:footnote w:type="continuationSeparator" w:id="0">
    <w:p w:rsidR="00205A14" w:rsidRDefault="00205A14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56" w:rsidRDefault="00A859DA" w:rsidP="005F4E56">
    <w:pPr>
      <w:pStyle w:val="a5"/>
      <w:jc w:val="center"/>
    </w:pPr>
    <w:r>
      <w:fldChar w:fldCharType="begin"/>
    </w:r>
    <w:r w:rsidR="00C834E1">
      <w:instrText xml:space="preserve"> PAGE   \* MERGEFORMAT </w:instrText>
    </w:r>
    <w:r>
      <w:fldChar w:fldCharType="separate"/>
    </w:r>
    <w:r w:rsidR="003B114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6FB"/>
    <w:rsid w:val="00000300"/>
    <w:rsid w:val="00002FB2"/>
    <w:rsid w:val="000059CC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34C8F"/>
    <w:rsid w:val="0003595E"/>
    <w:rsid w:val="00042889"/>
    <w:rsid w:val="00042A26"/>
    <w:rsid w:val="000438AF"/>
    <w:rsid w:val="000448EC"/>
    <w:rsid w:val="00046BF5"/>
    <w:rsid w:val="00050646"/>
    <w:rsid w:val="000509FD"/>
    <w:rsid w:val="00050B23"/>
    <w:rsid w:val="000521E9"/>
    <w:rsid w:val="0005360A"/>
    <w:rsid w:val="000554CD"/>
    <w:rsid w:val="00055888"/>
    <w:rsid w:val="000603A5"/>
    <w:rsid w:val="0006196A"/>
    <w:rsid w:val="0006342B"/>
    <w:rsid w:val="00063BDD"/>
    <w:rsid w:val="00066C8D"/>
    <w:rsid w:val="00066D0A"/>
    <w:rsid w:val="00067C36"/>
    <w:rsid w:val="00070C42"/>
    <w:rsid w:val="00071C61"/>
    <w:rsid w:val="0009216F"/>
    <w:rsid w:val="000956CE"/>
    <w:rsid w:val="00095AB6"/>
    <w:rsid w:val="00096EC7"/>
    <w:rsid w:val="000A133F"/>
    <w:rsid w:val="000A5A1D"/>
    <w:rsid w:val="000A6799"/>
    <w:rsid w:val="000A7516"/>
    <w:rsid w:val="000B0723"/>
    <w:rsid w:val="000B1B98"/>
    <w:rsid w:val="000C298C"/>
    <w:rsid w:val="000C3AD5"/>
    <w:rsid w:val="000C50A9"/>
    <w:rsid w:val="000C5B34"/>
    <w:rsid w:val="000C5FBF"/>
    <w:rsid w:val="000C63C1"/>
    <w:rsid w:val="000C6C0C"/>
    <w:rsid w:val="000D0E08"/>
    <w:rsid w:val="000D1ECC"/>
    <w:rsid w:val="000D2BBB"/>
    <w:rsid w:val="000E11CC"/>
    <w:rsid w:val="000E3DEF"/>
    <w:rsid w:val="000E480B"/>
    <w:rsid w:val="000E4CEB"/>
    <w:rsid w:val="000F1B8A"/>
    <w:rsid w:val="000F1F21"/>
    <w:rsid w:val="000F282C"/>
    <w:rsid w:val="000F50E7"/>
    <w:rsid w:val="000F6303"/>
    <w:rsid w:val="0010063E"/>
    <w:rsid w:val="00101D5C"/>
    <w:rsid w:val="00101DFB"/>
    <w:rsid w:val="0010488C"/>
    <w:rsid w:val="001104BC"/>
    <w:rsid w:val="00111A88"/>
    <w:rsid w:val="00112538"/>
    <w:rsid w:val="00117116"/>
    <w:rsid w:val="0012155B"/>
    <w:rsid w:val="00122C12"/>
    <w:rsid w:val="0012414A"/>
    <w:rsid w:val="00126172"/>
    <w:rsid w:val="00127BAA"/>
    <w:rsid w:val="00127E1B"/>
    <w:rsid w:val="00130120"/>
    <w:rsid w:val="00132189"/>
    <w:rsid w:val="00132BCE"/>
    <w:rsid w:val="0014025F"/>
    <w:rsid w:val="001405AE"/>
    <w:rsid w:val="00140D1F"/>
    <w:rsid w:val="00141988"/>
    <w:rsid w:val="00141BFA"/>
    <w:rsid w:val="00141F6A"/>
    <w:rsid w:val="001435B3"/>
    <w:rsid w:val="0015420F"/>
    <w:rsid w:val="0016085D"/>
    <w:rsid w:val="00160C41"/>
    <w:rsid w:val="0016172C"/>
    <w:rsid w:val="00162F5C"/>
    <w:rsid w:val="001636E5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4D82"/>
    <w:rsid w:val="001951A3"/>
    <w:rsid w:val="00196C4E"/>
    <w:rsid w:val="00197E46"/>
    <w:rsid w:val="001A0470"/>
    <w:rsid w:val="001A059C"/>
    <w:rsid w:val="001A0611"/>
    <w:rsid w:val="001A2F57"/>
    <w:rsid w:val="001A3AFB"/>
    <w:rsid w:val="001A66A2"/>
    <w:rsid w:val="001A7664"/>
    <w:rsid w:val="001B290B"/>
    <w:rsid w:val="001B422E"/>
    <w:rsid w:val="001B4CDB"/>
    <w:rsid w:val="001B5049"/>
    <w:rsid w:val="001C5693"/>
    <w:rsid w:val="001C5F64"/>
    <w:rsid w:val="001D0D57"/>
    <w:rsid w:val="001D12BC"/>
    <w:rsid w:val="001D24C7"/>
    <w:rsid w:val="001D4664"/>
    <w:rsid w:val="001D4717"/>
    <w:rsid w:val="001D59E9"/>
    <w:rsid w:val="001D5DF4"/>
    <w:rsid w:val="001D74F8"/>
    <w:rsid w:val="001D7DD4"/>
    <w:rsid w:val="001E3716"/>
    <w:rsid w:val="001E385F"/>
    <w:rsid w:val="001E4D78"/>
    <w:rsid w:val="001F0097"/>
    <w:rsid w:val="001F28A6"/>
    <w:rsid w:val="001F31A4"/>
    <w:rsid w:val="001F7281"/>
    <w:rsid w:val="00200613"/>
    <w:rsid w:val="00200F70"/>
    <w:rsid w:val="0020337A"/>
    <w:rsid w:val="00203EF9"/>
    <w:rsid w:val="002043B1"/>
    <w:rsid w:val="002051F1"/>
    <w:rsid w:val="00205A14"/>
    <w:rsid w:val="002118CD"/>
    <w:rsid w:val="00216447"/>
    <w:rsid w:val="002165FB"/>
    <w:rsid w:val="00222BB5"/>
    <w:rsid w:val="00223B9D"/>
    <w:rsid w:val="00226305"/>
    <w:rsid w:val="0023034D"/>
    <w:rsid w:val="0023067E"/>
    <w:rsid w:val="00235A53"/>
    <w:rsid w:val="00235C1E"/>
    <w:rsid w:val="002416FB"/>
    <w:rsid w:val="00244AE9"/>
    <w:rsid w:val="00246744"/>
    <w:rsid w:val="0025104D"/>
    <w:rsid w:val="00251D0D"/>
    <w:rsid w:val="002534A4"/>
    <w:rsid w:val="0025413A"/>
    <w:rsid w:val="002544D3"/>
    <w:rsid w:val="00256BE9"/>
    <w:rsid w:val="00257309"/>
    <w:rsid w:val="00260507"/>
    <w:rsid w:val="002614E7"/>
    <w:rsid w:val="00262473"/>
    <w:rsid w:val="00265620"/>
    <w:rsid w:val="002666EB"/>
    <w:rsid w:val="0027330E"/>
    <w:rsid w:val="00276686"/>
    <w:rsid w:val="00282748"/>
    <w:rsid w:val="002849EB"/>
    <w:rsid w:val="0028514D"/>
    <w:rsid w:val="002864EA"/>
    <w:rsid w:val="00286839"/>
    <w:rsid w:val="002878B4"/>
    <w:rsid w:val="002913F3"/>
    <w:rsid w:val="00291BEA"/>
    <w:rsid w:val="0029306D"/>
    <w:rsid w:val="00293EEF"/>
    <w:rsid w:val="00294532"/>
    <w:rsid w:val="00296460"/>
    <w:rsid w:val="0029788A"/>
    <w:rsid w:val="002A267E"/>
    <w:rsid w:val="002A4EEC"/>
    <w:rsid w:val="002A5177"/>
    <w:rsid w:val="002A532A"/>
    <w:rsid w:val="002A69B5"/>
    <w:rsid w:val="002A7C5D"/>
    <w:rsid w:val="002B1233"/>
    <w:rsid w:val="002B533A"/>
    <w:rsid w:val="002B55BA"/>
    <w:rsid w:val="002B6240"/>
    <w:rsid w:val="002B6CE4"/>
    <w:rsid w:val="002C09BD"/>
    <w:rsid w:val="002C108D"/>
    <w:rsid w:val="002C2299"/>
    <w:rsid w:val="002C3D0C"/>
    <w:rsid w:val="002C7289"/>
    <w:rsid w:val="002D46FE"/>
    <w:rsid w:val="002D4D8A"/>
    <w:rsid w:val="002D682B"/>
    <w:rsid w:val="002E1007"/>
    <w:rsid w:val="002E2F01"/>
    <w:rsid w:val="002E335F"/>
    <w:rsid w:val="002E36A8"/>
    <w:rsid w:val="002E4635"/>
    <w:rsid w:val="002E4A57"/>
    <w:rsid w:val="002E5C26"/>
    <w:rsid w:val="002E6FDD"/>
    <w:rsid w:val="002E785C"/>
    <w:rsid w:val="002E7E0D"/>
    <w:rsid w:val="002F2B56"/>
    <w:rsid w:val="002F5F2D"/>
    <w:rsid w:val="002F6EB4"/>
    <w:rsid w:val="002F7CFD"/>
    <w:rsid w:val="002F7DEB"/>
    <w:rsid w:val="00300A11"/>
    <w:rsid w:val="00301024"/>
    <w:rsid w:val="00303563"/>
    <w:rsid w:val="00304FB4"/>
    <w:rsid w:val="003051C2"/>
    <w:rsid w:val="003053D1"/>
    <w:rsid w:val="003139C3"/>
    <w:rsid w:val="0031746B"/>
    <w:rsid w:val="0031782B"/>
    <w:rsid w:val="00321D7B"/>
    <w:rsid w:val="0032281E"/>
    <w:rsid w:val="00325520"/>
    <w:rsid w:val="00326507"/>
    <w:rsid w:val="0032651A"/>
    <w:rsid w:val="00330A9D"/>
    <w:rsid w:val="0033555D"/>
    <w:rsid w:val="003361EC"/>
    <w:rsid w:val="00336903"/>
    <w:rsid w:val="00336AE3"/>
    <w:rsid w:val="00336E78"/>
    <w:rsid w:val="003418C1"/>
    <w:rsid w:val="003423F5"/>
    <w:rsid w:val="00344370"/>
    <w:rsid w:val="00344A89"/>
    <w:rsid w:val="00344BA2"/>
    <w:rsid w:val="00345CBF"/>
    <w:rsid w:val="00347B40"/>
    <w:rsid w:val="00350A6B"/>
    <w:rsid w:val="00350B91"/>
    <w:rsid w:val="00350BC4"/>
    <w:rsid w:val="00350E9F"/>
    <w:rsid w:val="00351347"/>
    <w:rsid w:val="003514A8"/>
    <w:rsid w:val="0035197E"/>
    <w:rsid w:val="00353285"/>
    <w:rsid w:val="00357755"/>
    <w:rsid w:val="00357A83"/>
    <w:rsid w:val="00357B12"/>
    <w:rsid w:val="00357E4F"/>
    <w:rsid w:val="003654EA"/>
    <w:rsid w:val="00365E10"/>
    <w:rsid w:val="00371D26"/>
    <w:rsid w:val="0037352F"/>
    <w:rsid w:val="00374193"/>
    <w:rsid w:val="00374B73"/>
    <w:rsid w:val="003760AE"/>
    <w:rsid w:val="00383855"/>
    <w:rsid w:val="003848DE"/>
    <w:rsid w:val="00385C3F"/>
    <w:rsid w:val="003874FB"/>
    <w:rsid w:val="00390B62"/>
    <w:rsid w:val="00391A77"/>
    <w:rsid w:val="00391BD1"/>
    <w:rsid w:val="00394C01"/>
    <w:rsid w:val="00394E6F"/>
    <w:rsid w:val="0039547E"/>
    <w:rsid w:val="00396FA3"/>
    <w:rsid w:val="003A07B0"/>
    <w:rsid w:val="003A229B"/>
    <w:rsid w:val="003A27D3"/>
    <w:rsid w:val="003A30E4"/>
    <w:rsid w:val="003A5C74"/>
    <w:rsid w:val="003A65A4"/>
    <w:rsid w:val="003A66EA"/>
    <w:rsid w:val="003A7086"/>
    <w:rsid w:val="003B062A"/>
    <w:rsid w:val="003B0C99"/>
    <w:rsid w:val="003B114A"/>
    <w:rsid w:val="003B5D2F"/>
    <w:rsid w:val="003C0A4A"/>
    <w:rsid w:val="003C199A"/>
    <w:rsid w:val="003C3798"/>
    <w:rsid w:val="003C69B9"/>
    <w:rsid w:val="003D0564"/>
    <w:rsid w:val="003D3351"/>
    <w:rsid w:val="003D35DD"/>
    <w:rsid w:val="003D5D04"/>
    <w:rsid w:val="003D5EB6"/>
    <w:rsid w:val="003D7099"/>
    <w:rsid w:val="003E31EC"/>
    <w:rsid w:val="003E71A3"/>
    <w:rsid w:val="003E7AC5"/>
    <w:rsid w:val="003F2759"/>
    <w:rsid w:val="003F744B"/>
    <w:rsid w:val="00403E95"/>
    <w:rsid w:val="00404160"/>
    <w:rsid w:val="00405120"/>
    <w:rsid w:val="00406DFF"/>
    <w:rsid w:val="004131F2"/>
    <w:rsid w:val="0041381C"/>
    <w:rsid w:val="00413B00"/>
    <w:rsid w:val="00416D27"/>
    <w:rsid w:val="0042070A"/>
    <w:rsid w:val="004218F9"/>
    <w:rsid w:val="00421EE8"/>
    <w:rsid w:val="00423152"/>
    <w:rsid w:val="0042430A"/>
    <w:rsid w:val="00426726"/>
    <w:rsid w:val="004315FA"/>
    <w:rsid w:val="00435254"/>
    <w:rsid w:val="00440437"/>
    <w:rsid w:val="0044240D"/>
    <w:rsid w:val="004424FB"/>
    <w:rsid w:val="00442894"/>
    <w:rsid w:val="0044407E"/>
    <w:rsid w:val="00444E26"/>
    <w:rsid w:val="00445362"/>
    <w:rsid w:val="00447A77"/>
    <w:rsid w:val="00450289"/>
    <w:rsid w:val="00450E62"/>
    <w:rsid w:val="00451662"/>
    <w:rsid w:val="0045520F"/>
    <w:rsid w:val="004567A6"/>
    <w:rsid w:val="004611EA"/>
    <w:rsid w:val="00461911"/>
    <w:rsid w:val="0046354F"/>
    <w:rsid w:val="00463D01"/>
    <w:rsid w:val="004702D6"/>
    <w:rsid w:val="00470DF8"/>
    <w:rsid w:val="00471453"/>
    <w:rsid w:val="00474358"/>
    <w:rsid w:val="0047570E"/>
    <w:rsid w:val="00477284"/>
    <w:rsid w:val="004775C6"/>
    <w:rsid w:val="00480CC6"/>
    <w:rsid w:val="004829A4"/>
    <w:rsid w:val="004830E4"/>
    <w:rsid w:val="004835D2"/>
    <w:rsid w:val="0048376A"/>
    <w:rsid w:val="00484F6C"/>
    <w:rsid w:val="00485193"/>
    <w:rsid w:val="0048707F"/>
    <w:rsid w:val="00490518"/>
    <w:rsid w:val="00490768"/>
    <w:rsid w:val="00490D37"/>
    <w:rsid w:val="00490F03"/>
    <w:rsid w:val="00491ABB"/>
    <w:rsid w:val="004945D8"/>
    <w:rsid w:val="00495690"/>
    <w:rsid w:val="004969F3"/>
    <w:rsid w:val="004972E0"/>
    <w:rsid w:val="00497AD7"/>
    <w:rsid w:val="004A0C3E"/>
    <w:rsid w:val="004A2CFA"/>
    <w:rsid w:val="004A4362"/>
    <w:rsid w:val="004A4C83"/>
    <w:rsid w:val="004A599A"/>
    <w:rsid w:val="004B2DC7"/>
    <w:rsid w:val="004B3CA8"/>
    <w:rsid w:val="004B62B4"/>
    <w:rsid w:val="004B721C"/>
    <w:rsid w:val="004C0520"/>
    <w:rsid w:val="004C0902"/>
    <w:rsid w:val="004C0D6B"/>
    <w:rsid w:val="004C1E0A"/>
    <w:rsid w:val="004C2F77"/>
    <w:rsid w:val="004C520C"/>
    <w:rsid w:val="004C5C55"/>
    <w:rsid w:val="004C66C3"/>
    <w:rsid w:val="004C6978"/>
    <w:rsid w:val="004D0371"/>
    <w:rsid w:val="004D121C"/>
    <w:rsid w:val="004D4499"/>
    <w:rsid w:val="004D4815"/>
    <w:rsid w:val="004D49B9"/>
    <w:rsid w:val="004D57A2"/>
    <w:rsid w:val="004D7DE1"/>
    <w:rsid w:val="004E09BA"/>
    <w:rsid w:val="004E20E2"/>
    <w:rsid w:val="004E2523"/>
    <w:rsid w:val="004E2775"/>
    <w:rsid w:val="004E7C22"/>
    <w:rsid w:val="004E7D5C"/>
    <w:rsid w:val="004F11B9"/>
    <w:rsid w:val="004F28C3"/>
    <w:rsid w:val="004F2DE7"/>
    <w:rsid w:val="004F3ACB"/>
    <w:rsid w:val="004F3F50"/>
    <w:rsid w:val="004F437B"/>
    <w:rsid w:val="004F4C19"/>
    <w:rsid w:val="004F5A16"/>
    <w:rsid w:val="005008B7"/>
    <w:rsid w:val="00500AD9"/>
    <w:rsid w:val="005014E6"/>
    <w:rsid w:val="005017DB"/>
    <w:rsid w:val="00502B51"/>
    <w:rsid w:val="005036E7"/>
    <w:rsid w:val="00511AB4"/>
    <w:rsid w:val="00511F42"/>
    <w:rsid w:val="00513AD2"/>
    <w:rsid w:val="00516610"/>
    <w:rsid w:val="0051665C"/>
    <w:rsid w:val="005174B3"/>
    <w:rsid w:val="00521C94"/>
    <w:rsid w:val="00522208"/>
    <w:rsid w:val="00522B12"/>
    <w:rsid w:val="00524166"/>
    <w:rsid w:val="005271CC"/>
    <w:rsid w:val="00527A05"/>
    <w:rsid w:val="00527E76"/>
    <w:rsid w:val="005300D5"/>
    <w:rsid w:val="0053226A"/>
    <w:rsid w:val="00532EFF"/>
    <w:rsid w:val="00533ADC"/>
    <w:rsid w:val="005344D9"/>
    <w:rsid w:val="00536DBE"/>
    <w:rsid w:val="0053767B"/>
    <w:rsid w:val="005440CF"/>
    <w:rsid w:val="00546882"/>
    <w:rsid w:val="00546DA4"/>
    <w:rsid w:val="00547B6F"/>
    <w:rsid w:val="00555C4D"/>
    <w:rsid w:val="00560979"/>
    <w:rsid w:val="00562D3A"/>
    <w:rsid w:val="00563D4F"/>
    <w:rsid w:val="005640F4"/>
    <w:rsid w:val="00564E8F"/>
    <w:rsid w:val="005650A9"/>
    <w:rsid w:val="005703D9"/>
    <w:rsid w:val="0057314B"/>
    <w:rsid w:val="00573694"/>
    <w:rsid w:val="00573D76"/>
    <w:rsid w:val="00580783"/>
    <w:rsid w:val="0058093F"/>
    <w:rsid w:val="00583367"/>
    <w:rsid w:val="005844DA"/>
    <w:rsid w:val="00586922"/>
    <w:rsid w:val="00587821"/>
    <w:rsid w:val="005878BC"/>
    <w:rsid w:val="0059028B"/>
    <w:rsid w:val="00590FE4"/>
    <w:rsid w:val="00591C1B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4DA8"/>
    <w:rsid w:val="005A592A"/>
    <w:rsid w:val="005A5B61"/>
    <w:rsid w:val="005B1198"/>
    <w:rsid w:val="005B435A"/>
    <w:rsid w:val="005B55B6"/>
    <w:rsid w:val="005B67A5"/>
    <w:rsid w:val="005C1767"/>
    <w:rsid w:val="005C51CE"/>
    <w:rsid w:val="005D1EF7"/>
    <w:rsid w:val="005D2FB4"/>
    <w:rsid w:val="005D57E5"/>
    <w:rsid w:val="005D6EA2"/>
    <w:rsid w:val="005D749E"/>
    <w:rsid w:val="005E02B8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922"/>
    <w:rsid w:val="00601F74"/>
    <w:rsid w:val="00602D3C"/>
    <w:rsid w:val="006040DB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561E"/>
    <w:rsid w:val="0062631D"/>
    <w:rsid w:val="00627813"/>
    <w:rsid w:val="00632DC0"/>
    <w:rsid w:val="00633704"/>
    <w:rsid w:val="00633FFE"/>
    <w:rsid w:val="00634B3F"/>
    <w:rsid w:val="0064121E"/>
    <w:rsid w:val="00643CE6"/>
    <w:rsid w:val="00643F93"/>
    <w:rsid w:val="00644FA7"/>
    <w:rsid w:val="00645E17"/>
    <w:rsid w:val="00647FD1"/>
    <w:rsid w:val="00650DBE"/>
    <w:rsid w:val="00650ED7"/>
    <w:rsid w:val="0065139A"/>
    <w:rsid w:val="00653E08"/>
    <w:rsid w:val="00654099"/>
    <w:rsid w:val="006570F1"/>
    <w:rsid w:val="00660B0F"/>
    <w:rsid w:val="0066185E"/>
    <w:rsid w:val="00662B9B"/>
    <w:rsid w:val="00663ED4"/>
    <w:rsid w:val="00666E51"/>
    <w:rsid w:val="00670480"/>
    <w:rsid w:val="00670DB3"/>
    <w:rsid w:val="006728CF"/>
    <w:rsid w:val="00672C14"/>
    <w:rsid w:val="00673528"/>
    <w:rsid w:val="006739D0"/>
    <w:rsid w:val="00673AB8"/>
    <w:rsid w:val="00674D18"/>
    <w:rsid w:val="00675B0B"/>
    <w:rsid w:val="006760C4"/>
    <w:rsid w:val="0067651A"/>
    <w:rsid w:val="00682C73"/>
    <w:rsid w:val="00682FD0"/>
    <w:rsid w:val="00684195"/>
    <w:rsid w:val="00685E5C"/>
    <w:rsid w:val="006877AE"/>
    <w:rsid w:val="00687EDF"/>
    <w:rsid w:val="00690696"/>
    <w:rsid w:val="00691A72"/>
    <w:rsid w:val="00691CA3"/>
    <w:rsid w:val="00693D54"/>
    <w:rsid w:val="00696C43"/>
    <w:rsid w:val="006A0E35"/>
    <w:rsid w:val="006A1BED"/>
    <w:rsid w:val="006A3DC1"/>
    <w:rsid w:val="006A5B2A"/>
    <w:rsid w:val="006A7043"/>
    <w:rsid w:val="006A7FA9"/>
    <w:rsid w:val="006B3773"/>
    <w:rsid w:val="006B4349"/>
    <w:rsid w:val="006B464D"/>
    <w:rsid w:val="006B73D6"/>
    <w:rsid w:val="006B7C1F"/>
    <w:rsid w:val="006C166E"/>
    <w:rsid w:val="006C1AAA"/>
    <w:rsid w:val="006C1E84"/>
    <w:rsid w:val="006C6042"/>
    <w:rsid w:val="006C60E6"/>
    <w:rsid w:val="006C76F5"/>
    <w:rsid w:val="006D0047"/>
    <w:rsid w:val="006D2C25"/>
    <w:rsid w:val="006D58DA"/>
    <w:rsid w:val="006D6CEF"/>
    <w:rsid w:val="006D757D"/>
    <w:rsid w:val="006D7844"/>
    <w:rsid w:val="006E11BB"/>
    <w:rsid w:val="006E509C"/>
    <w:rsid w:val="006E5D0A"/>
    <w:rsid w:val="006E7B69"/>
    <w:rsid w:val="006F0C6E"/>
    <w:rsid w:val="006F5D7F"/>
    <w:rsid w:val="00701DBA"/>
    <w:rsid w:val="007067D0"/>
    <w:rsid w:val="00707A0F"/>
    <w:rsid w:val="007100B7"/>
    <w:rsid w:val="007125AB"/>
    <w:rsid w:val="00713811"/>
    <w:rsid w:val="00713E4A"/>
    <w:rsid w:val="0071412B"/>
    <w:rsid w:val="00714A83"/>
    <w:rsid w:val="00717F95"/>
    <w:rsid w:val="00723B12"/>
    <w:rsid w:val="0072407A"/>
    <w:rsid w:val="007252C3"/>
    <w:rsid w:val="007271C3"/>
    <w:rsid w:val="00730650"/>
    <w:rsid w:val="00731604"/>
    <w:rsid w:val="007335F5"/>
    <w:rsid w:val="0073380D"/>
    <w:rsid w:val="00734C78"/>
    <w:rsid w:val="007351DC"/>
    <w:rsid w:val="00736882"/>
    <w:rsid w:val="007400B8"/>
    <w:rsid w:val="00740591"/>
    <w:rsid w:val="00741BE9"/>
    <w:rsid w:val="00742261"/>
    <w:rsid w:val="00742EB5"/>
    <w:rsid w:val="00743102"/>
    <w:rsid w:val="00744951"/>
    <w:rsid w:val="00745C3F"/>
    <w:rsid w:val="00746BE0"/>
    <w:rsid w:val="00747810"/>
    <w:rsid w:val="00747A39"/>
    <w:rsid w:val="00751175"/>
    <w:rsid w:val="007513B9"/>
    <w:rsid w:val="007519F5"/>
    <w:rsid w:val="00752220"/>
    <w:rsid w:val="00756B2B"/>
    <w:rsid w:val="00762806"/>
    <w:rsid w:val="007639E6"/>
    <w:rsid w:val="00765F8A"/>
    <w:rsid w:val="0076631D"/>
    <w:rsid w:val="00772DFD"/>
    <w:rsid w:val="00773D40"/>
    <w:rsid w:val="00777DBC"/>
    <w:rsid w:val="00780ACD"/>
    <w:rsid w:val="00780B4F"/>
    <w:rsid w:val="00785B2A"/>
    <w:rsid w:val="00792092"/>
    <w:rsid w:val="007931FB"/>
    <w:rsid w:val="007A1BD1"/>
    <w:rsid w:val="007A3516"/>
    <w:rsid w:val="007A7C4E"/>
    <w:rsid w:val="007B3292"/>
    <w:rsid w:val="007B6442"/>
    <w:rsid w:val="007C0AB9"/>
    <w:rsid w:val="007C201B"/>
    <w:rsid w:val="007C5384"/>
    <w:rsid w:val="007C54DE"/>
    <w:rsid w:val="007C5E33"/>
    <w:rsid w:val="007C79AE"/>
    <w:rsid w:val="007D27CE"/>
    <w:rsid w:val="007D2D70"/>
    <w:rsid w:val="007D335C"/>
    <w:rsid w:val="007D510D"/>
    <w:rsid w:val="007D56B4"/>
    <w:rsid w:val="007E0F70"/>
    <w:rsid w:val="007E339C"/>
    <w:rsid w:val="007E4A64"/>
    <w:rsid w:val="007E62A2"/>
    <w:rsid w:val="007F2DA0"/>
    <w:rsid w:val="007F34ED"/>
    <w:rsid w:val="007F42C3"/>
    <w:rsid w:val="007F46BE"/>
    <w:rsid w:val="007F4C2D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3C7D"/>
    <w:rsid w:val="00814779"/>
    <w:rsid w:val="0081482E"/>
    <w:rsid w:val="00814EA5"/>
    <w:rsid w:val="008210C5"/>
    <w:rsid w:val="00821CE7"/>
    <w:rsid w:val="00821F52"/>
    <w:rsid w:val="00823562"/>
    <w:rsid w:val="00825247"/>
    <w:rsid w:val="00826F3E"/>
    <w:rsid w:val="00826FA4"/>
    <w:rsid w:val="00830056"/>
    <w:rsid w:val="008310C6"/>
    <w:rsid w:val="00831C3D"/>
    <w:rsid w:val="0083295E"/>
    <w:rsid w:val="00832A9B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62AB6"/>
    <w:rsid w:val="008703A4"/>
    <w:rsid w:val="008712D5"/>
    <w:rsid w:val="00872F87"/>
    <w:rsid w:val="008736C0"/>
    <w:rsid w:val="00873CA9"/>
    <w:rsid w:val="0087473B"/>
    <w:rsid w:val="008756A8"/>
    <w:rsid w:val="00875AB1"/>
    <w:rsid w:val="00875D58"/>
    <w:rsid w:val="00880402"/>
    <w:rsid w:val="00880B59"/>
    <w:rsid w:val="00880B93"/>
    <w:rsid w:val="008815E9"/>
    <w:rsid w:val="0088164B"/>
    <w:rsid w:val="008816EE"/>
    <w:rsid w:val="008836AB"/>
    <w:rsid w:val="00884490"/>
    <w:rsid w:val="008866DE"/>
    <w:rsid w:val="0089104A"/>
    <w:rsid w:val="00891085"/>
    <w:rsid w:val="00891BE2"/>
    <w:rsid w:val="00892A50"/>
    <w:rsid w:val="008930AF"/>
    <w:rsid w:val="00895767"/>
    <w:rsid w:val="0089608E"/>
    <w:rsid w:val="00896306"/>
    <w:rsid w:val="00897DB7"/>
    <w:rsid w:val="008A01CA"/>
    <w:rsid w:val="008A2261"/>
    <w:rsid w:val="008A497E"/>
    <w:rsid w:val="008A6E19"/>
    <w:rsid w:val="008A7756"/>
    <w:rsid w:val="008A7F6F"/>
    <w:rsid w:val="008B02EF"/>
    <w:rsid w:val="008B199B"/>
    <w:rsid w:val="008B3CA6"/>
    <w:rsid w:val="008B3E88"/>
    <w:rsid w:val="008B59C0"/>
    <w:rsid w:val="008C091B"/>
    <w:rsid w:val="008C1AC4"/>
    <w:rsid w:val="008C314E"/>
    <w:rsid w:val="008C70D1"/>
    <w:rsid w:val="008C7AEB"/>
    <w:rsid w:val="008D04BA"/>
    <w:rsid w:val="008D512D"/>
    <w:rsid w:val="008D7358"/>
    <w:rsid w:val="008D73EB"/>
    <w:rsid w:val="008E070C"/>
    <w:rsid w:val="008E4073"/>
    <w:rsid w:val="008F1F10"/>
    <w:rsid w:val="008F4BA1"/>
    <w:rsid w:val="008F5848"/>
    <w:rsid w:val="0090177E"/>
    <w:rsid w:val="009035DA"/>
    <w:rsid w:val="00904854"/>
    <w:rsid w:val="0091001E"/>
    <w:rsid w:val="00911EBB"/>
    <w:rsid w:val="009166A1"/>
    <w:rsid w:val="00916B87"/>
    <w:rsid w:val="00917E06"/>
    <w:rsid w:val="0092207D"/>
    <w:rsid w:val="00922980"/>
    <w:rsid w:val="00922C71"/>
    <w:rsid w:val="00922E91"/>
    <w:rsid w:val="0092353A"/>
    <w:rsid w:val="00923861"/>
    <w:rsid w:val="009245B9"/>
    <w:rsid w:val="00932614"/>
    <w:rsid w:val="009327A9"/>
    <w:rsid w:val="00935688"/>
    <w:rsid w:val="0093626D"/>
    <w:rsid w:val="0093649B"/>
    <w:rsid w:val="00937E30"/>
    <w:rsid w:val="00941C81"/>
    <w:rsid w:val="009444BA"/>
    <w:rsid w:val="00946F6E"/>
    <w:rsid w:val="00951AC2"/>
    <w:rsid w:val="00951F24"/>
    <w:rsid w:val="009521B6"/>
    <w:rsid w:val="00953CA0"/>
    <w:rsid w:val="00953D7A"/>
    <w:rsid w:val="0095499B"/>
    <w:rsid w:val="009574D0"/>
    <w:rsid w:val="00960C1A"/>
    <w:rsid w:val="00962A43"/>
    <w:rsid w:val="00963DE4"/>
    <w:rsid w:val="00965F5F"/>
    <w:rsid w:val="00967F6E"/>
    <w:rsid w:val="0097146C"/>
    <w:rsid w:val="00971F9B"/>
    <w:rsid w:val="00972F49"/>
    <w:rsid w:val="00974982"/>
    <w:rsid w:val="00977C8F"/>
    <w:rsid w:val="00981060"/>
    <w:rsid w:val="009824AC"/>
    <w:rsid w:val="00982D56"/>
    <w:rsid w:val="009876E1"/>
    <w:rsid w:val="009959A5"/>
    <w:rsid w:val="009961B5"/>
    <w:rsid w:val="00996E3F"/>
    <w:rsid w:val="009A2AAC"/>
    <w:rsid w:val="009A2D0D"/>
    <w:rsid w:val="009A5540"/>
    <w:rsid w:val="009A6DA0"/>
    <w:rsid w:val="009B0F96"/>
    <w:rsid w:val="009B1BA2"/>
    <w:rsid w:val="009B216E"/>
    <w:rsid w:val="009B22B4"/>
    <w:rsid w:val="009B2639"/>
    <w:rsid w:val="009B29F4"/>
    <w:rsid w:val="009C0800"/>
    <w:rsid w:val="009C38A2"/>
    <w:rsid w:val="009C4264"/>
    <w:rsid w:val="009C5413"/>
    <w:rsid w:val="009D1AF6"/>
    <w:rsid w:val="009D2160"/>
    <w:rsid w:val="009D31F7"/>
    <w:rsid w:val="009D38F9"/>
    <w:rsid w:val="009D592A"/>
    <w:rsid w:val="009D5E25"/>
    <w:rsid w:val="009E0900"/>
    <w:rsid w:val="009E3F64"/>
    <w:rsid w:val="009E3FC4"/>
    <w:rsid w:val="009E509F"/>
    <w:rsid w:val="009E652C"/>
    <w:rsid w:val="009F0A07"/>
    <w:rsid w:val="009F2448"/>
    <w:rsid w:val="009F327E"/>
    <w:rsid w:val="009F5D20"/>
    <w:rsid w:val="00A01F3B"/>
    <w:rsid w:val="00A02CB4"/>
    <w:rsid w:val="00A036FD"/>
    <w:rsid w:val="00A049C2"/>
    <w:rsid w:val="00A05422"/>
    <w:rsid w:val="00A05E13"/>
    <w:rsid w:val="00A1056C"/>
    <w:rsid w:val="00A143B0"/>
    <w:rsid w:val="00A14748"/>
    <w:rsid w:val="00A17CF7"/>
    <w:rsid w:val="00A208ED"/>
    <w:rsid w:val="00A242D3"/>
    <w:rsid w:val="00A24307"/>
    <w:rsid w:val="00A252A6"/>
    <w:rsid w:val="00A263AB"/>
    <w:rsid w:val="00A311B8"/>
    <w:rsid w:val="00A32CE0"/>
    <w:rsid w:val="00A339E8"/>
    <w:rsid w:val="00A345A7"/>
    <w:rsid w:val="00A36035"/>
    <w:rsid w:val="00A434B9"/>
    <w:rsid w:val="00A46E3A"/>
    <w:rsid w:val="00A50A31"/>
    <w:rsid w:val="00A51FFD"/>
    <w:rsid w:val="00A5279F"/>
    <w:rsid w:val="00A52B52"/>
    <w:rsid w:val="00A5436B"/>
    <w:rsid w:val="00A55D00"/>
    <w:rsid w:val="00A570E2"/>
    <w:rsid w:val="00A605E4"/>
    <w:rsid w:val="00A60E13"/>
    <w:rsid w:val="00A61031"/>
    <w:rsid w:val="00A616B9"/>
    <w:rsid w:val="00A61C3C"/>
    <w:rsid w:val="00A71D29"/>
    <w:rsid w:val="00A74D1C"/>
    <w:rsid w:val="00A75B7B"/>
    <w:rsid w:val="00A77016"/>
    <w:rsid w:val="00A77959"/>
    <w:rsid w:val="00A8166C"/>
    <w:rsid w:val="00A81B40"/>
    <w:rsid w:val="00A82F72"/>
    <w:rsid w:val="00A8353D"/>
    <w:rsid w:val="00A859DA"/>
    <w:rsid w:val="00A86FEB"/>
    <w:rsid w:val="00A87157"/>
    <w:rsid w:val="00A87F62"/>
    <w:rsid w:val="00A91C53"/>
    <w:rsid w:val="00A92F7E"/>
    <w:rsid w:val="00A94852"/>
    <w:rsid w:val="00A94DD0"/>
    <w:rsid w:val="00A95F7D"/>
    <w:rsid w:val="00AA164E"/>
    <w:rsid w:val="00AA270F"/>
    <w:rsid w:val="00AA3091"/>
    <w:rsid w:val="00AA347B"/>
    <w:rsid w:val="00AA3BB2"/>
    <w:rsid w:val="00AA6292"/>
    <w:rsid w:val="00AB0C0B"/>
    <w:rsid w:val="00AB0D84"/>
    <w:rsid w:val="00AB2F1C"/>
    <w:rsid w:val="00AB3B9C"/>
    <w:rsid w:val="00AB7F9E"/>
    <w:rsid w:val="00AC02E3"/>
    <w:rsid w:val="00AC02FE"/>
    <w:rsid w:val="00AC0AC1"/>
    <w:rsid w:val="00AC5A2E"/>
    <w:rsid w:val="00AC6A5E"/>
    <w:rsid w:val="00AD0588"/>
    <w:rsid w:val="00AD114A"/>
    <w:rsid w:val="00AD22E3"/>
    <w:rsid w:val="00AD3044"/>
    <w:rsid w:val="00AD34C8"/>
    <w:rsid w:val="00AE0462"/>
    <w:rsid w:val="00AE1870"/>
    <w:rsid w:val="00AE1AB8"/>
    <w:rsid w:val="00AE43BA"/>
    <w:rsid w:val="00AE544B"/>
    <w:rsid w:val="00AE6090"/>
    <w:rsid w:val="00AF1543"/>
    <w:rsid w:val="00AF18CB"/>
    <w:rsid w:val="00AF2A65"/>
    <w:rsid w:val="00AF328B"/>
    <w:rsid w:val="00AF535F"/>
    <w:rsid w:val="00AF580B"/>
    <w:rsid w:val="00AF72E0"/>
    <w:rsid w:val="00B00099"/>
    <w:rsid w:val="00B01EAD"/>
    <w:rsid w:val="00B036FF"/>
    <w:rsid w:val="00B04926"/>
    <w:rsid w:val="00B04CE2"/>
    <w:rsid w:val="00B053B5"/>
    <w:rsid w:val="00B1102F"/>
    <w:rsid w:val="00B11064"/>
    <w:rsid w:val="00B13B14"/>
    <w:rsid w:val="00B13D72"/>
    <w:rsid w:val="00B14AAD"/>
    <w:rsid w:val="00B166D1"/>
    <w:rsid w:val="00B175FD"/>
    <w:rsid w:val="00B205A5"/>
    <w:rsid w:val="00B208C6"/>
    <w:rsid w:val="00B21DCA"/>
    <w:rsid w:val="00B2389E"/>
    <w:rsid w:val="00B23A8A"/>
    <w:rsid w:val="00B26A35"/>
    <w:rsid w:val="00B307AA"/>
    <w:rsid w:val="00B30FE4"/>
    <w:rsid w:val="00B315AE"/>
    <w:rsid w:val="00B31739"/>
    <w:rsid w:val="00B321D3"/>
    <w:rsid w:val="00B34088"/>
    <w:rsid w:val="00B34EFF"/>
    <w:rsid w:val="00B36C12"/>
    <w:rsid w:val="00B44C87"/>
    <w:rsid w:val="00B460B4"/>
    <w:rsid w:val="00B5051C"/>
    <w:rsid w:val="00B552DA"/>
    <w:rsid w:val="00B57EDA"/>
    <w:rsid w:val="00B615FF"/>
    <w:rsid w:val="00B61EF6"/>
    <w:rsid w:val="00B671E7"/>
    <w:rsid w:val="00B67991"/>
    <w:rsid w:val="00B7087D"/>
    <w:rsid w:val="00B71143"/>
    <w:rsid w:val="00B74042"/>
    <w:rsid w:val="00B743A0"/>
    <w:rsid w:val="00B84222"/>
    <w:rsid w:val="00B86557"/>
    <w:rsid w:val="00B86908"/>
    <w:rsid w:val="00B87869"/>
    <w:rsid w:val="00B90EAB"/>
    <w:rsid w:val="00B912E8"/>
    <w:rsid w:val="00B94715"/>
    <w:rsid w:val="00B9549E"/>
    <w:rsid w:val="00B972F7"/>
    <w:rsid w:val="00B9797F"/>
    <w:rsid w:val="00BA0E08"/>
    <w:rsid w:val="00BA1DEF"/>
    <w:rsid w:val="00BA2583"/>
    <w:rsid w:val="00BA362D"/>
    <w:rsid w:val="00BA3706"/>
    <w:rsid w:val="00BA4144"/>
    <w:rsid w:val="00BA58CC"/>
    <w:rsid w:val="00BB07DA"/>
    <w:rsid w:val="00BB0EB8"/>
    <w:rsid w:val="00BB1F59"/>
    <w:rsid w:val="00BB6307"/>
    <w:rsid w:val="00BB6969"/>
    <w:rsid w:val="00BC0107"/>
    <w:rsid w:val="00BC0118"/>
    <w:rsid w:val="00BC22EE"/>
    <w:rsid w:val="00BC3569"/>
    <w:rsid w:val="00BC365C"/>
    <w:rsid w:val="00BC368F"/>
    <w:rsid w:val="00BC39E0"/>
    <w:rsid w:val="00BC4F49"/>
    <w:rsid w:val="00BC566E"/>
    <w:rsid w:val="00BD06FB"/>
    <w:rsid w:val="00BD354F"/>
    <w:rsid w:val="00BD4821"/>
    <w:rsid w:val="00BD4BF3"/>
    <w:rsid w:val="00BD54BC"/>
    <w:rsid w:val="00BD5C94"/>
    <w:rsid w:val="00BD7C48"/>
    <w:rsid w:val="00BE663D"/>
    <w:rsid w:val="00BE7C1E"/>
    <w:rsid w:val="00BF3192"/>
    <w:rsid w:val="00BF5005"/>
    <w:rsid w:val="00BF6CAF"/>
    <w:rsid w:val="00BF7C45"/>
    <w:rsid w:val="00C0043E"/>
    <w:rsid w:val="00C01E9A"/>
    <w:rsid w:val="00C04419"/>
    <w:rsid w:val="00C05C1A"/>
    <w:rsid w:val="00C068F5"/>
    <w:rsid w:val="00C10E57"/>
    <w:rsid w:val="00C133D3"/>
    <w:rsid w:val="00C1340E"/>
    <w:rsid w:val="00C143D6"/>
    <w:rsid w:val="00C144ED"/>
    <w:rsid w:val="00C15F8C"/>
    <w:rsid w:val="00C16891"/>
    <w:rsid w:val="00C17B30"/>
    <w:rsid w:val="00C227DC"/>
    <w:rsid w:val="00C24D75"/>
    <w:rsid w:val="00C264FC"/>
    <w:rsid w:val="00C26EE3"/>
    <w:rsid w:val="00C27B14"/>
    <w:rsid w:val="00C41349"/>
    <w:rsid w:val="00C4161E"/>
    <w:rsid w:val="00C44921"/>
    <w:rsid w:val="00C4513C"/>
    <w:rsid w:val="00C451CA"/>
    <w:rsid w:val="00C46ED9"/>
    <w:rsid w:val="00C4727C"/>
    <w:rsid w:val="00C507F2"/>
    <w:rsid w:val="00C51156"/>
    <w:rsid w:val="00C5358D"/>
    <w:rsid w:val="00C53B31"/>
    <w:rsid w:val="00C53B47"/>
    <w:rsid w:val="00C53FC4"/>
    <w:rsid w:val="00C547DF"/>
    <w:rsid w:val="00C5563E"/>
    <w:rsid w:val="00C5608E"/>
    <w:rsid w:val="00C5793F"/>
    <w:rsid w:val="00C6155F"/>
    <w:rsid w:val="00C634AC"/>
    <w:rsid w:val="00C6777A"/>
    <w:rsid w:val="00C7305A"/>
    <w:rsid w:val="00C73581"/>
    <w:rsid w:val="00C747AD"/>
    <w:rsid w:val="00C74E26"/>
    <w:rsid w:val="00C763F7"/>
    <w:rsid w:val="00C8093B"/>
    <w:rsid w:val="00C8319A"/>
    <w:rsid w:val="00C834E1"/>
    <w:rsid w:val="00C85037"/>
    <w:rsid w:val="00C94B89"/>
    <w:rsid w:val="00C94E29"/>
    <w:rsid w:val="00C94F51"/>
    <w:rsid w:val="00CA050E"/>
    <w:rsid w:val="00CA25A5"/>
    <w:rsid w:val="00CA42B0"/>
    <w:rsid w:val="00CA4C9A"/>
    <w:rsid w:val="00CA61F6"/>
    <w:rsid w:val="00CB0243"/>
    <w:rsid w:val="00CB1364"/>
    <w:rsid w:val="00CB14B4"/>
    <w:rsid w:val="00CB2192"/>
    <w:rsid w:val="00CB22B5"/>
    <w:rsid w:val="00CB2A9D"/>
    <w:rsid w:val="00CB3256"/>
    <w:rsid w:val="00CB5486"/>
    <w:rsid w:val="00CC0B95"/>
    <w:rsid w:val="00CC0CD7"/>
    <w:rsid w:val="00CC17CD"/>
    <w:rsid w:val="00CC1B91"/>
    <w:rsid w:val="00CC20AA"/>
    <w:rsid w:val="00CC3B8F"/>
    <w:rsid w:val="00CC7CD9"/>
    <w:rsid w:val="00CD39AB"/>
    <w:rsid w:val="00CD5237"/>
    <w:rsid w:val="00CE2961"/>
    <w:rsid w:val="00CE2DE9"/>
    <w:rsid w:val="00CE3A97"/>
    <w:rsid w:val="00CE5EEA"/>
    <w:rsid w:val="00CF0744"/>
    <w:rsid w:val="00CF295C"/>
    <w:rsid w:val="00CF3531"/>
    <w:rsid w:val="00CF4A10"/>
    <w:rsid w:val="00CF4B60"/>
    <w:rsid w:val="00CF5615"/>
    <w:rsid w:val="00CF61A5"/>
    <w:rsid w:val="00CF6723"/>
    <w:rsid w:val="00CF7B61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16906"/>
    <w:rsid w:val="00D1739F"/>
    <w:rsid w:val="00D22145"/>
    <w:rsid w:val="00D235F9"/>
    <w:rsid w:val="00D24359"/>
    <w:rsid w:val="00D24E31"/>
    <w:rsid w:val="00D273D8"/>
    <w:rsid w:val="00D27D54"/>
    <w:rsid w:val="00D305EF"/>
    <w:rsid w:val="00D31D1C"/>
    <w:rsid w:val="00D32238"/>
    <w:rsid w:val="00D36597"/>
    <w:rsid w:val="00D368ED"/>
    <w:rsid w:val="00D37852"/>
    <w:rsid w:val="00D455F2"/>
    <w:rsid w:val="00D470A0"/>
    <w:rsid w:val="00D47A40"/>
    <w:rsid w:val="00D513A5"/>
    <w:rsid w:val="00D51EA7"/>
    <w:rsid w:val="00D564CF"/>
    <w:rsid w:val="00D62EF4"/>
    <w:rsid w:val="00D66D75"/>
    <w:rsid w:val="00D711B8"/>
    <w:rsid w:val="00D75B53"/>
    <w:rsid w:val="00D76DB0"/>
    <w:rsid w:val="00D80743"/>
    <w:rsid w:val="00D82614"/>
    <w:rsid w:val="00D83C85"/>
    <w:rsid w:val="00D85AF4"/>
    <w:rsid w:val="00D85B20"/>
    <w:rsid w:val="00D936EB"/>
    <w:rsid w:val="00D94706"/>
    <w:rsid w:val="00D94849"/>
    <w:rsid w:val="00D94FE0"/>
    <w:rsid w:val="00D964C9"/>
    <w:rsid w:val="00DA1CD5"/>
    <w:rsid w:val="00DA261C"/>
    <w:rsid w:val="00DB03BE"/>
    <w:rsid w:val="00DB121C"/>
    <w:rsid w:val="00DB22F6"/>
    <w:rsid w:val="00DB265D"/>
    <w:rsid w:val="00DB3E1D"/>
    <w:rsid w:val="00DB4D72"/>
    <w:rsid w:val="00DB50FA"/>
    <w:rsid w:val="00DB6049"/>
    <w:rsid w:val="00DB6334"/>
    <w:rsid w:val="00DC00A4"/>
    <w:rsid w:val="00DC023F"/>
    <w:rsid w:val="00DC099E"/>
    <w:rsid w:val="00DC116D"/>
    <w:rsid w:val="00DC1893"/>
    <w:rsid w:val="00DC4396"/>
    <w:rsid w:val="00DC4423"/>
    <w:rsid w:val="00DC4F62"/>
    <w:rsid w:val="00DC6FB1"/>
    <w:rsid w:val="00DD013C"/>
    <w:rsid w:val="00DD1193"/>
    <w:rsid w:val="00DD11B4"/>
    <w:rsid w:val="00DD154D"/>
    <w:rsid w:val="00DD171C"/>
    <w:rsid w:val="00DD3E1D"/>
    <w:rsid w:val="00DD5724"/>
    <w:rsid w:val="00DD7E48"/>
    <w:rsid w:val="00DE055B"/>
    <w:rsid w:val="00DE49C3"/>
    <w:rsid w:val="00DE4EC5"/>
    <w:rsid w:val="00DE6C1C"/>
    <w:rsid w:val="00DE70E0"/>
    <w:rsid w:val="00DE7B08"/>
    <w:rsid w:val="00DF13B5"/>
    <w:rsid w:val="00DF188E"/>
    <w:rsid w:val="00DF26CF"/>
    <w:rsid w:val="00E040AB"/>
    <w:rsid w:val="00E04E8D"/>
    <w:rsid w:val="00E05388"/>
    <w:rsid w:val="00E14C8F"/>
    <w:rsid w:val="00E1567F"/>
    <w:rsid w:val="00E17FEB"/>
    <w:rsid w:val="00E20974"/>
    <w:rsid w:val="00E23441"/>
    <w:rsid w:val="00E24149"/>
    <w:rsid w:val="00E26159"/>
    <w:rsid w:val="00E31548"/>
    <w:rsid w:val="00E33E7D"/>
    <w:rsid w:val="00E35FC3"/>
    <w:rsid w:val="00E37CF1"/>
    <w:rsid w:val="00E41D82"/>
    <w:rsid w:val="00E44BFA"/>
    <w:rsid w:val="00E4585D"/>
    <w:rsid w:val="00E460BF"/>
    <w:rsid w:val="00E46D63"/>
    <w:rsid w:val="00E47EE1"/>
    <w:rsid w:val="00E5137F"/>
    <w:rsid w:val="00E513B5"/>
    <w:rsid w:val="00E5239B"/>
    <w:rsid w:val="00E54757"/>
    <w:rsid w:val="00E55E0F"/>
    <w:rsid w:val="00E56215"/>
    <w:rsid w:val="00E6033B"/>
    <w:rsid w:val="00E61B3B"/>
    <w:rsid w:val="00E6305B"/>
    <w:rsid w:val="00E63A44"/>
    <w:rsid w:val="00E67F2C"/>
    <w:rsid w:val="00E70A61"/>
    <w:rsid w:val="00E711A8"/>
    <w:rsid w:val="00E7254C"/>
    <w:rsid w:val="00E757C2"/>
    <w:rsid w:val="00E76AA9"/>
    <w:rsid w:val="00E77347"/>
    <w:rsid w:val="00E80280"/>
    <w:rsid w:val="00E81633"/>
    <w:rsid w:val="00E82D4D"/>
    <w:rsid w:val="00E8543C"/>
    <w:rsid w:val="00E862D2"/>
    <w:rsid w:val="00E86728"/>
    <w:rsid w:val="00E9130D"/>
    <w:rsid w:val="00E92E34"/>
    <w:rsid w:val="00E95733"/>
    <w:rsid w:val="00E96045"/>
    <w:rsid w:val="00EA219E"/>
    <w:rsid w:val="00EA21FD"/>
    <w:rsid w:val="00EA24F4"/>
    <w:rsid w:val="00EA2EBD"/>
    <w:rsid w:val="00EA380C"/>
    <w:rsid w:val="00EA4A8E"/>
    <w:rsid w:val="00EA6AEA"/>
    <w:rsid w:val="00EA7D57"/>
    <w:rsid w:val="00EB3E59"/>
    <w:rsid w:val="00EC1191"/>
    <w:rsid w:val="00EC23F3"/>
    <w:rsid w:val="00EC3473"/>
    <w:rsid w:val="00EC445C"/>
    <w:rsid w:val="00EC505F"/>
    <w:rsid w:val="00EC50E4"/>
    <w:rsid w:val="00EC5122"/>
    <w:rsid w:val="00EC6519"/>
    <w:rsid w:val="00EC797B"/>
    <w:rsid w:val="00ED032A"/>
    <w:rsid w:val="00ED0D49"/>
    <w:rsid w:val="00ED4F63"/>
    <w:rsid w:val="00ED6F7D"/>
    <w:rsid w:val="00EE0A2F"/>
    <w:rsid w:val="00EE13D1"/>
    <w:rsid w:val="00EE4300"/>
    <w:rsid w:val="00EE7118"/>
    <w:rsid w:val="00EF3648"/>
    <w:rsid w:val="00F0378E"/>
    <w:rsid w:val="00F0634F"/>
    <w:rsid w:val="00F077CD"/>
    <w:rsid w:val="00F14E79"/>
    <w:rsid w:val="00F15A8D"/>
    <w:rsid w:val="00F170A4"/>
    <w:rsid w:val="00F21697"/>
    <w:rsid w:val="00F22411"/>
    <w:rsid w:val="00F238A3"/>
    <w:rsid w:val="00F263F0"/>
    <w:rsid w:val="00F267C8"/>
    <w:rsid w:val="00F26DBC"/>
    <w:rsid w:val="00F317E6"/>
    <w:rsid w:val="00F32C8E"/>
    <w:rsid w:val="00F330E6"/>
    <w:rsid w:val="00F344E1"/>
    <w:rsid w:val="00F34E91"/>
    <w:rsid w:val="00F35E4A"/>
    <w:rsid w:val="00F41127"/>
    <w:rsid w:val="00F4139F"/>
    <w:rsid w:val="00F4390C"/>
    <w:rsid w:val="00F43A68"/>
    <w:rsid w:val="00F43B6F"/>
    <w:rsid w:val="00F43D72"/>
    <w:rsid w:val="00F47238"/>
    <w:rsid w:val="00F53E4F"/>
    <w:rsid w:val="00F55389"/>
    <w:rsid w:val="00F559A5"/>
    <w:rsid w:val="00F56039"/>
    <w:rsid w:val="00F56A36"/>
    <w:rsid w:val="00F623C2"/>
    <w:rsid w:val="00F628E1"/>
    <w:rsid w:val="00F70642"/>
    <w:rsid w:val="00F7413F"/>
    <w:rsid w:val="00F7469C"/>
    <w:rsid w:val="00F76187"/>
    <w:rsid w:val="00F764BB"/>
    <w:rsid w:val="00F8198D"/>
    <w:rsid w:val="00F8210A"/>
    <w:rsid w:val="00F83353"/>
    <w:rsid w:val="00F838F7"/>
    <w:rsid w:val="00F84FED"/>
    <w:rsid w:val="00F9277D"/>
    <w:rsid w:val="00F94ACB"/>
    <w:rsid w:val="00F97942"/>
    <w:rsid w:val="00FA1560"/>
    <w:rsid w:val="00FA1D7E"/>
    <w:rsid w:val="00FA5292"/>
    <w:rsid w:val="00FA5F29"/>
    <w:rsid w:val="00FA71F7"/>
    <w:rsid w:val="00FA7BE2"/>
    <w:rsid w:val="00FB0B06"/>
    <w:rsid w:val="00FB108A"/>
    <w:rsid w:val="00FB2303"/>
    <w:rsid w:val="00FB33BA"/>
    <w:rsid w:val="00FB69D5"/>
    <w:rsid w:val="00FC15AC"/>
    <w:rsid w:val="00FC6F67"/>
    <w:rsid w:val="00FC77A1"/>
    <w:rsid w:val="00FD0CA8"/>
    <w:rsid w:val="00FD239C"/>
    <w:rsid w:val="00FD7D08"/>
    <w:rsid w:val="00FE18F6"/>
    <w:rsid w:val="00FE5144"/>
    <w:rsid w:val="00FE545B"/>
    <w:rsid w:val="00FE76F9"/>
    <w:rsid w:val="00FE7A38"/>
    <w:rsid w:val="00FF0356"/>
    <w:rsid w:val="00FF5115"/>
    <w:rsid w:val="00FF5E66"/>
    <w:rsid w:val="00FF64C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0">
    <w:name w:val="Основной текст_"/>
    <w:link w:val="2"/>
    <w:rsid w:val="00391BD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391BD1"/>
    <w:pPr>
      <w:shd w:val="clear" w:color="auto" w:fill="FFFFFF"/>
      <w:spacing w:after="0" w:line="0" w:lineRule="atLeast"/>
      <w:ind w:firstLine="0"/>
      <w:jc w:val="left"/>
    </w:pPr>
    <w:rPr>
      <w:rFonts w:ascii="Calibri" w:hAnsi="Calibri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0D5B-7B4D-4DB3-B019-4C38E20C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3649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317</cp:revision>
  <cp:lastPrinted>2023-08-23T02:12:00Z</cp:lastPrinted>
  <dcterms:created xsi:type="dcterms:W3CDTF">2023-06-09T08:02:00Z</dcterms:created>
  <dcterms:modified xsi:type="dcterms:W3CDTF">2025-01-29T01:47:00Z</dcterms:modified>
</cp:coreProperties>
</file>